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77FC" w14:textId="16681CEF" w:rsidR="009C4004" w:rsidRDefault="009C4004" w:rsidP="009360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MacBuGuideStaticData_1660H"/>
    </w:p>
    <w:p w14:paraId="0EC2E9B3" w14:textId="3C94F179" w:rsidR="00936008" w:rsidRDefault="00936008" w:rsidP="009C4004">
      <w:pPr>
        <w:pStyle w:val="NormalWeb"/>
        <w:spacing w:before="0" w:beforeAutospacing="0" w:after="0" w:afterAutospacing="0"/>
        <w:ind w:left="1560" w:firstLine="556"/>
        <w:rPr>
          <w:rFonts w:ascii="Calibri" w:hAnsi="Calibri"/>
          <w:sz w:val="22"/>
          <w:szCs w:val="22"/>
        </w:rPr>
      </w:pPr>
    </w:p>
    <w:bookmarkEnd w:id="0"/>
    <w:p w14:paraId="0C9CB281" w14:textId="32378BD4" w:rsidR="00445544" w:rsidRPr="00445544" w:rsidRDefault="00445544" w:rsidP="00B60E82">
      <w:pPr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</w:p>
    <w:sectPr w:rsidR="00445544" w:rsidRPr="00445544" w:rsidSect="00B60E82">
      <w:headerReference w:type="default" r:id="rId11"/>
      <w:footerReference w:type="default" r:id="rId12"/>
      <w:pgSz w:w="11900" w:h="16840"/>
      <w:pgMar w:top="2268" w:right="1134" w:bottom="124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F442" w14:textId="77777777" w:rsidR="007363CB" w:rsidRDefault="007363CB" w:rsidP="005F6032">
      <w:r>
        <w:separator/>
      </w:r>
    </w:p>
  </w:endnote>
  <w:endnote w:type="continuationSeparator" w:id="0">
    <w:p w14:paraId="1CE74385" w14:textId="77777777" w:rsidR="007363CB" w:rsidRDefault="007363CB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265C8508" w:rsidR="004E28F2" w:rsidRPr="00FC11E1" w:rsidRDefault="00445544" w:rsidP="00B60E82">
    <w:pPr>
      <w:pStyle w:val="Prrafobsico"/>
      <w:spacing w:line="240" w:lineRule="auto"/>
      <w:rPr>
        <w:rFonts w:ascii="Open Sans" w:hAnsi="Open Sans" w:cs="Open Sans"/>
        <w:b/>
        <w:bCs/>
        <w:color w:val="AF1E2D"/>
        <w:sz w:val="18"/>
        <w:szCs w:val="18"/>
      </w:rPr>
    </w:pPr>
    <w:r>
      <w:rPr>
        <w:rFonts w:ascii="Open Sans" w:hAnsi="Open Sans" w:cs="Open Sans"/>
        <w:b/>
        <w:bCs/>
        <w:color w:val="AF1E2D"/>
        <w:sz w:val="18"/>
        <w:szCs w:val="18"/>
      </w:rPr>
      <w:t>Servicio, área, unidad, dependencia, …</w:t>
    </w:r>
    <w:r w:rsidR="00772918" w:rsidRPr="00FC11E1">
      <w:rPr>
        <w:rFonts w:ascii="Open Sans" w:hAnsi="Open Sans" w:cs="Open Sans"/>
        <w:b/>
        <w:bCs/>
        <w:color w:val="AF1E2D"/>
        <w:sz w:val="18"/>
        <w:szCs w:val="18"/>
      </w:rPr>
      <w:t xml:space="preserve"> </w:t>
    </w:r>
  </w:p>
  <w:p w14:paraId="1A55588C" w14:textId="572928FF" w:rsidR="00772918" w:rsidRPr="00CF7FA9" w:rsidRDefault="00B1167B" w:rsidP="00B60E82">
    <w:pPr>
      <w:pStyle w:val="Prrafobsico"/>
      <w:spacing w:line="240" w:lineRule="auto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B60E82">
    <w:pPr>
      <w:pStyle w:val="Prrafobsico"/>
      <w:spacing w:line="240" w:lineRule="auto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B60E82">
    <w:pPr>
      <w:pStyle w:val="Piedepgina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E265" w14:textId="77777777" w:rsidR="007363CB" w:rsidRDefault="007363CB" w:rsidP="005F6032">
      <w:r>
        <w:separator/>
      </w:r>
    </w:p>
  </w:footnote>
  <w:footnote w:type="continuationSeparator" w:id="0">
    <w:p w14:paraId="3DE5A935" w14:textId="77777777" w:rsidR="007363CB" w:rsidRDefault="007363CB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A08D" w14:textId="77777777" w:rsidR="00B60E82" w:rsidRDefault="006E0420" w:rsidP="00B60E82">
    <w:pPr>
      <w:pStyle w:val="Encabezado"/>
      <w:tabs>
        <w:tab w:val="clear" w:pos="8504"/>
        <w:tab w:val="left" w:pos="3544"/>
      </w:tabs>
      <w:ind w:left="425" w:hanging="425"/>
      <w:jc w:val="right"/>
      <w:rPr>
        <w:rFonts w:ascii="Open Sans" w:hAnsi="Open Sans" w:cs="Open Sans"/>
        <w:b/>
        <w:bCs/>
        <w:color w:val="B71234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E523E" wp14:editId="5FDC664B">
          <wp:simplePos x="0" y="0"/>
          <wp:positionH relativeFrom="column">
            <wp:posOffset>-258899</wp:posOffset>
          </wp:positionH>
          <wp:positionV relativeFrom="paragraph">
            <wp:posOffset>1270</wp:posOffset>
          </wp:positionV>
          <wp:extent cx="1836000" cy="586950"/>
          <wp:effectExtent l="0" t="0" r="5715" b="0"/>
          <wp:wrapSquare wrapText="bothSides"/>
          <wp:docPr id="1263697469" name="Imagen 2" descr="Imagen que contiene dibujo, firmar, camione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75883" name="Imagen 2" descr="Imagen que contiene dibujo, firmar, camioneta&#10;&#10;El contenido generado por IA puede ser incorrecto."/>
                  <pic:cNvPicPr/>
                </pic:nvPicPr>
                <pic:blipFill rotWithShape="1">
                  <a:blip r:embed="rId1"/>
                  <a:srcRect l="51" r="-83"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58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9EE" w:rsidRPr="00877475">
      <w:rPr>
        <w:rFonts w:ascii="Open Sans" w:hAnsi="Open Sans" w:cs="Open Sans"/>
        <w:color w:val="B71234"/>
        <w:sz w:val="22"/>
        <w:szCs w:val="22"/>
      </w:rPr>
      <w:t>Vicerrectorado de</w:t>
    </w:r>
  </w:p>
  <w:p w14:paraId="6EB25157" w14:textId="7B27684F" w:rsidR="00B60E82" w:rsidRDefault="00877475" w:rsidP="00B60E82">
    <w:pPr>
      <w:pStyle w:val="Encabezado"/>
      <w:tabs>
        <w:tab w:val="clear" w:pos="8504"/>
        <w:tab w:val="left" w:pos="3544"/>
      </w:tabs>
      <w:ind w:left="425" w:hanging="425"/>
      <w:jc w:val="right"/>
      <w:rPr>
        <w:rFonts w:ascii="Open Sans" w:hAnsi="Open Sans" w:cs="Open Sans"/>
        <w:b/>
        <w:bCs/>
        <w:color w:val="B71234"/>
        <w:sz w:val="22"/>
        <w:szCs w:val="22"/>
      </w:rPr>
    </w:pPr>
    <w:r>
      <w:rPr>
        <w:rFonts w:ascii="Open Sans" w:hAnsi="Open Sans" w:cs="Open Sans"/>
        <w:b/>
        <w:bCs/>
        <w:color w:val="B71234"/>
        <w:sz w:val="22"/>
        <w:szCs w:val="22"/>
      </w:rPr>
      <w:t>Denominación …</w:t>
    </w:r>
  </w:p>
  <w:p w14:paraId="320E398A" w14:textId="77777777" w:rsidR="00B60E82" w:rsidRDefault="00B60E82" w:rsidP="00B60E82">
    <w:pPr>
      <w:pStyle w:val="Encabezado"/>
      <w:tabs>
        <w:tab w:val="clear" w:pos="8504"/>
        <w:tab w:val="left" w:pos="3544"/>
      </w:tabs>
      <w:ind w:left="425" w:hanging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E3930"/>
    <w:rsid w:val="00107CBE"/>
    <w:rsid w:val="00123AA4"/>
    <w:rsid w:val="00191176"/>
    <w:rsid w:val="001D0C02"/>
    <w:rsid w:val="001D7674"/>
    <w:rsid w:val="001E0D24"/>
    <w:rsid w:val="002071DB"/>
    <w:rsid w:val="00207BC8"/>
    <w:rsid w:val="00230A73"/>
    <w:rsid w:val="00250A07"/>
    <w:rsid w:val="00265246"/>
    <w:rsid w:val="00274F38"/>
    <w:rsid w:val="00307349"/>
    <w:rsid w:val="00354DB6"/>
    <w:rsid w:val="003577D9"/>
    <w:rsid w:val="003B7F63"/>
    <w:rsid w:val="003C2463"/>
    <w:rsid w:val="003C6304"/>
    <w:rsid w:val="003D0531"/>
    <w:rsid w:val="003E7268"/>
    <w:rsid w:val="00445544"/>
    <w:rsid w:val="00481861"/>
    <w:rsid w:val="00490CB7"/>
    <w:rsid w:val="00492692"/>
    <w:rsid w:val="004B650C"/>
    <w:rsid w:val="004C01E5"/>
    <w:rsid w:val="004E22D1"/>
    <w:rsid w:val="004E28F2"/>
    <w:rsid w:val="004F0ADD"/>
    <w:rsid w:val="004F7117"/>
    <w:rsid w:val="00535A9E"/>
    <w:rsid w:val="00543CD2"/>
    <w:rsid w:val="005705CF"/>
    <w:rsid w:val="005F6032"/>
    <w:rsid w:val="00620914"/>
    <w:rsid w:val="0063310D"/>
    <w:rsid w:val="00650A90"/>
    <w:rsid w:val="00685F13"/>
    <w:rsid w:val="006B3F22"/>
    <w:rsid w:val="006E01D9"/>
    <w:rsid w:val="006E0420"/>
    <w:rsid w:val="006F2664"/>
    <w:rsid w:val="006F5F58"/>
    <w:rsid w:val="00700627"/>
    <w:rsid w:val="00730C10"/>
    <w:rsid w:val="007363CB"/>
    <w:rsid w:val="007640C9"/>
    <w:rsid w:val="0077223A"/>
    <w:rsid w:val="00772918"/>
    <w:rsid w:val="007816CE"/>
    <w:rsid w:val="0078545D"/>
    <w:rsid w:val="00787628"/>
    <w:rsid w:val="007C292B"/>
    <w:rsid w:val="007F013B"/>
    <w:rsid w:val="00872224"/>
    <w:rsid w:val="00872BBB"/>
    <w:rsid w:val="008741EA"/>
    <w:rsid w:val="00877475"/>
    <w:rsid w:val="008A3584"/>
    <w:rsid w:val="009209D0"/>
    <w:rsid w:val="009250F9"/>
    <w:rsid w:val="00926339"/>
    <w:rsid w:val="009352D2"/>
    <w:rsid w:val="00936008"/>
    <w:rsid w:val="00955AEC"/>
    <w:rsid w:val="009605AF"/>
    <w:rsid w:val="009955D9"/>
    <w:rsid w:val="009C3240"/>
    <w:rsid w:val="009C4004"/>
    <w:rsid w:val="009D017F"/>
    <w:rsid w:val="009E56D0"/>
    <w:rsid w:val="00A61149"/>
    <w:rsid w:val="00A71FA7"/>
    <w:rsid w:val="00AA0BD4"/>
    <w:rsid w:val="00AB367B"/>
    <w:rsid w:val="00AC3FE0"/>
    <w:rsid w:val="00B1167B"/>
    <w:rsid w:val="00B60E82"/>
    <w:rsid w:val="00B710F5"/>
    <w:rsid w:val="00B77512"/>
    <w:rsid w:val="00C0482C"/>
    <w:rsid w:val="00C452D8"/>
    <w:rsid w:val="00CA69EE"/>
    <w:rsid w:val="00CC481F"/>
    <w:rsid w:val="00CD34C4"/>
    <w:rsid w:val="00CF6871"/>
    <w:rsid w:val="00CF7FA9"/>
    <w:rsid w:val="00D90053"/>
    <w:rsid w:val="00DA6D7A"/>
    <w:rsid w:val="00EA21EC"/>
    <w:rsid w:val="00EB4015"/>
    <w:rsid w:val="00ED6070"/>
    <w:rsid w:val="00EF3674"/>
    <w:rsid w:val="00EF6A61"/>
    <w:rsid w:val="00F2121E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Pérez Martínez</cp:lastModifiedBy>
  <cp:revision>2</cp:revision>
  <cp:lastPrinted>2025-10-09T09:28:00Z</cp:lastPrinted>
  <dcterms:created xsi:type="dcterms:W3CDTF">2025-11-17T12:18:00Z</dcterms:created>
  <dcterms:modified xsi:type="dcterms:W3CDTF">2025-11-17T12:18:00Z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