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9B6F" w14:textId="77777777" w:rsidR="00CD7DE5" w:rsidRDefault="00CD7DE5" w:rsidP="00831BEC">
      <w:pPr>
        <w:ind w:left="1134"/>
        <w:jc w:val="both"/>
        <w:rPr>
          <w:rStyle w:val="CdigoHTML"/>
          <w:rFonts w:ascii="Georgia" w:eastAsia="MS Mincho" w:hAnsi="Georgia"/>
          <w:noProof/>
        </w:rPr>
      </w:pPr>
    </w:p>
    <w:p w14:paraId="2F8A585E" w14:textId="77777777" w:rsidR="00CD7DE5" w:rsidRDefault="00CD7DE5" w:rsidP="00CD7DE5">
      <w:pPr>
        <w:ind w:left="1134"/>
        <w:jc w:val="both"/>
        <w:rPr>
          <w:rStyle w:val="CdigoHTML"/>
          <w:rFonts w:ascii="Georgia" w:eastAsia="MS Mincho" w:hAnsi="Georgia"/>
          <w:noProof/>
        </w:rPr>
      </w:pPr>
    </w:p>
    <w:p w14:paraId="0C107DB6" w14:textId="0579DFC6" w:rsidR="00CD7DE5" w:rsidRPr="00445544" w:rsidRDefault="00445544" w:rsidP="00831BEC">
      <w:pPr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  <w:r w:rsidR="00CD7DE5">
        <w:rPr>
          <w:rStyle w:val="CdigoHTML"/>
          <w:rFonts w:ascii="Georgia" w:eastAsia="MS Mincho" w:hAnsi="Georgia"/>
          <w:noProof/>
        </w:rPr>
        <w:t xml:space="preserve"> </w:t>
      </w:r>
    </w:p>
    <w:p w14:paraId="0C9CB281" w14:textId="082EF242" w:rsidR="00445544" w:rsidRPr="00445544" w:rsidRDefault="00445544" w:rsidP="00831BEC">
      <w:pPr>
        <w:ind w:left="1134" w:right="560"/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</w:p>
    <w:sectPr w:rsidR="00445544" w:rsidRPr="00445544" w:rsidSect="00831BEC">
      <w:headerReference w:type="default" r:id="rId11"/>
      <w:footerReference w:type="default" r:id="rId12"/>
      <w:pgSz w:w="11900" w:h="16840"/>
      <w:pgMar w:top="2268" w:right="1134" w:bottom="1247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FF91" w14:textId="77777777" w:rsidR="00740158" w:rsidRDefault="00740158" w:rsidP="005F6032">
      <w:r>
        <w:separator/>
      </w:r>
    </w:p>
  </w:endnote>
  <w:endnote w:type="continuationSeparator" w:id="0">
    <w:p w14:paraId="0D54A637" w14:textId="77777777" w:rsidR="00740158" w:rsidRDefault="00740158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265C8508" w:rsidR="004E28F2" w:rsidRPr="003D23FD" w:rsidRDefault="00445544" w:rsidP="00831BEC">
    <w:pPr>
      <w:pStyle w:val="Prrafobsico"/>
      <w:spacing w:line="240" w:lineRule="auto"/>
      <w:rPr>
        <w:rFonts w:ascii="Open Sans" w:hAnsi="Open Sans" w:cs="Open Sans"/>
        <w:b/>
        <w:bCs/>
        <w:color w:val="000000" w:themeColor="text1"/>
        <w:sz w:val="18"/>
        <w:szCs w:val="18"/>
      </w:rPr>
    </w:pPr>
    <w:r w:rsidRPr="003D23FD">
      <w:rPr>
        <w:rFonts w:ascii="Open Sans" w:hAnsi="Open Sans" w:cs="Open Sans"/>
        <w:b/>
        <w:bCs/>
        <w:color w:val="000000" w:themeColor="text1"/>
        <w:sz w:val="18"/>
        <w:szCs w:val="18"/>
      </w:rPr>
      <w:t>Servicio, área, unidad, dependencia, …</w:t>
    </w:r>
    <w:r w:rsidR="00772918" w:rsidRPr="003D23FD">
      <w:rPr>
        <w:rFonts w:ascii="Open Sans" w:hAnsi="Open Sans" w:cs="Open Sans"/>
        <w:b/>
        <w:bCs/>
        <w:color w:val="000000" w:themeColor="text1"/>
        <w:sz w:val="18"/>
        <w:szCs w:val="18"/>
      </w:rPr>
      <w:t xml:space="preserve"> </w:t>
    </w:r>
  </w:p>
  <w:p w14:paraId="1A55588C" w14:textId="572928FF" w:rsidR="00772918" w:rsidRPr="00CF7FA9" w:rsidRDefault="00B1167B" w:rsidP="00831BEC">
    <w:pPr>
      <w:pStyle w:val="Prrafobsico"/>
      <w:spacing w:line="240" w:lineRule="auto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831BEC">
    <w:pPr>
      <w:pStyle w:val="Prrafobsico"/>
      <w:spacing w:line="240" w:lineRule="auto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831BEC">
    <w:pPr>
      <w:pStyle w:val="Piedepgina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  <w:p w14:paraId="42DD70E1" w14:textId="77777777" w:rsidR="00831BEC" w:rsidRDefault="00831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EAEF" w14:textId="77777777" w:rsidR="00740158" w:rsidRDefault="00740158" w:rsidP="005F6032">
      <w:r>
        <w:separator/>
      </w:r>
    </w:p>
  </w:footnote>
  <w:footnote w:type="continuationSeparator" w:id="0">
    <w:p w14:paraId="1CC2E170" w14:textId="77777777" w:rsidR="00740158" w:rsidRDefault="00740158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3C330C2D" w:rsidR="004E28F2" w:rsidRDefault="00001EBA" w:rsidP="00831BEC">
    <w:pPr>
      <w:pStyle w:val="Encabezado"/>
      <w:ind w:hanging="426"/>
    </w:pPr>
    <w:r>
      <w:rPr>
        <w:noProof/>
      </w:rPr>
      <w:drawing>
        <wp:inline distT="0" distB="0" distL="0" distR="0" wp14:anchorId="3E0E523E" wp14:editId="500D92AF">
          <wp:extent cx="1821506" cy="576000"/>
          <wp:effectExtent l="0" t="0" r="0" b="0"/>
          <wp:docPr id="11212758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75883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506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E3930"/>
    <w:rsid w:val="00107CBE"/>
    <w:rsid w:val="00191176"/>
    <w:rsid w:val="001D0C02"/>
    <w:rsid w:val="001D7674"/>
    <w:rsid w:val="001E0D24"/>
    <w:rsid w:val="00207BC8"/>
    <w:rsid w:val="00250A07"/>
    <w:rsid w:val="00265246"/>
    <w:rsid w:val="00274F38"/>
    <w:rsid w:val="00307349"/>
    <w:rsid w:val="00354DB6"/>
    <w:rsid w:val="003577D9"/>
    <w:rsid w:val="003B7F63"/>
    <w:rsid w:val="003C2463"/>
    <w:rsid w:val="003C6304"/>
    <w:rsid w:val="003D0531"/>
    <w:rsid w:val="003D23FD"/>
    <w:rsid w:val="003E7268"/>
    <w:rsid w:val="00445544"/>
    <w:rsid w:val="00481861"/>
    <w:rsid w:val="00490CB7"/>
    <w:rsid w:val="00492692"/>
    <w:rsid w:val="004B650C"/>
    <w:rsid w:val="004E22D1"/>
    <w:rsid w:val="004E28F2"/>
    <w:rsid w:val="004F0ADD"/>
    <w:rsid w:val="004F7117"/>
    <w:rsid w:val="00535A9E"/>
    <w:rsid w:val="00582C1E"/>
    <w:rsid w:val="005F6032"/>
    <w:rsid w:val="00620914"/>
    <w:rsid w:val="0063310D"/>
    <w:rsid w:val="006B3F22"/>
    <w:rsid w:val="006E01D9"/>
    <w:rsid w:val="006F2664"/>
    <w:rsid w:val="006F5F58"/>
    <w:rsid w:val="00700627"/>
    <w:rsid w:val="00730C10"/>
    <w:rsid w:val="00740158"/>
    <w:rsid w:val="007640C9"/>
    <w:rsid w:val="00772918"/>
    <w:rsid w:val="007816CE"/>
    <w:rsid w:val="0078545D"/>
    <w:rsid w:val="00787628"/>
    <w:rsid w:val="007C292B"/>
    <w:rsid w:val="007F013B"/>
    <w:rsid w:val="00831BEC"/>
    <w:rsid w:val="00872224"/>
    <w:rsid w:val="008741EA"/>
    <w:rsid w:val="008A3584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D766E"/>
    <w:rsid w:val="009E56D0"/>
    <w:rsid w:val="00A05B97"/>
    <w:rsid w:val="00A61149"/>
    <w:rsid w:val="00A71FA7"/>
    <w:rsid w:val="00AB367B"/>
    <w:rsid w:val="00AC3FE0"/>
    <w:rsid w:val="00B1167B"/>
    <w:rsid w:val="00B710F5"/>
    <w:rsid w:val="00B77512"/>
    <w:rsid w:val="00C0482C"/>
    <w:rsid w:val="00C452D8"/>
    <w:rsid w:val="00CC481F"/>
    <w:rsid w:val="00CD34C4"/>
    <w:rsid w:val="00CD7DE5"/>
    <w:rsid w:val="00CF6871"/>
    <w:rsid w:val="00CF7FA9"/>
    <w:rsid w:val="00D90053"/>
    <w:rsid w:val="00DA6D7A"/>
    <w:rsid w:val="00EA21EC"/>
    <w:rsid w:val="00EB4015"/>
    <w:rsid w:val="00ED6070"/>
    <w:rsid w:val="00EF3674"/>
    <w:rsid w:val="00EF6A61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Pérez Martínez</cp:lastModifiedBy>
  <cp:revision>2</cp:revision>
  <cp:lastPrinted>2025-10-09T09:28:00Z</cp:lastPrinted>
  <dcterms:created xsi:type="dcterms:W3CDTF">2025-11-17T11:56:00Z</dcterms:created>
  <dcterms:modified xsi:type="dcterms:W3CDTF">2025-11-17T11:56:00Z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