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CF" w:rsidRPr="00476BE7" w:rsidRDefault="00DD74A2" w:rsidP="00476BE7">
      <w:pPr>
        <w:jc w:val="center"/>
        <w:rPr>
          <w:rFonts w:ascii="Verdana" w:hAnsi="Verdana"/>
          <w:b/>
          <w:sz w:val="20"/>
          <w:lang w:val="es-ES_tradnl"/>
        </w:rPr>
      </w:pPr>
      <w:r w:rsidRPr="00476BE7">
        <w:rPr>
          <w:rFonts w:ascii="Verdana" w:hAnsi="Verdana"/>
          <w:b/>
          <w:sz w:val="20"/>
          <w:lang w:val="es-ES_tradnl"/>
        </w:rPr>
        <w:t>FICHA DE SOLICITUD DE RECONOCIMIENTO DE CRÉDITOS ECTS POR  ACTIVIDADES Y SEMINARIOS</w:t>
      </w:r>
    </w:p>
    <w:p w:rsidR="00DD74A2" w:rsidRPr="00476BE7" w:rsidRDefault="00DD74A2" w:rsidP="00DD74A2">
      <w:pPr>
        <w:rPr>
          <w:rFonts w:ascii="Verdana" w:hAnsi="Verdana"/>
          <w:sz w:val="20"/>
          <w:lang w:val="es-ES_tradnl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2263"/>
        <w:gridCol w:w="6810"/>
      </w:tblGrid>
      <w:tr w:rsidR="00423DF4" w:rsidRPr="00476BE7" w:rsidTr="00D57C5D">
        <w:trPr>
          <w:trHeight w:val="289"/>
        </w:trPr>
        <w:tc>
          <w:tcPr>
            <w:tcW w:w="9073" w:type="dxa"/>
            <w:gridSpan w:val="2"/>
            <w:shd w:val="clear" w:color="auto" w:fill="C6D9F1" w:themeFill="text2" w:themeFillTint="33"/>
          </w:tcPr>
          <w:p w:rsidR="00423DF4" w:rsidRPr="00476BE7" w:rsidRDefault="00423DF4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 xml:space="preserve">TÍTULO DE LA </w:t>
            </w:r>
            <w:r w:rsidR="00476BE7" w:rsidRPr="00476BE7">
              <w:rPr>
                <w:rFonts w:ascii="Verdana" w:hAnsi="Verdana"/>
                <w:sz w:val="20"/>
                <w:lang w:val="es-ES_tradnl"/>
              </w:rPr>
              <w:t xml:space="preserve"> </w:t>
            </w:r>
            <w:r w:rsidRPr="00476BE7">
              <w:rPr>
                <w:rFonts w:ascii="Verdana" w:hAnsi="Verdana"/>
                <w:sz w:val="20"/>
                <w:lang w:val="es-ES_tradnl"/>
              </w:rPr>
              <w:t>ACTIVIDAD *</w:t>
            </w:r>
          </w:p>
        </w:tc>
      </w:tr>
      <w:tr w:rsidR="00476BE7" w:rsidRPr="00476BE7" w:rsidTr="00476BE7">
        <w:trPr>
          <w:trHeight w:val="525"/>
        </w:trPr>
        <w:tc>
          <w:tcPr>
            <w:tcW w:w="9073" w:type="dxa"/>
            <w:gridSpan w:val="2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rPr>
          <w:trHeight w:val="812"/>
        </w:trPr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EQUIPO DOC</w:t>
            </w:r>
            <w:r w:rsidR="006F7CF3">
              <w:rPr>
                <w:rFonts w:ascii="Verdana" w:hAnsi="Verdana"/>
                <w:sz w:val="20"/>
                <w:lang w:val="es-ES_tradnl"/>
              </w:rPr>
              <w:t>ENTE:</w:t>
            </w:r>
          </w:p>
          <w:p w:rsidR="00476BE7" w:rsidRPr="00D57C5D" w:rsidRDefault="006F7CF3" w:rsidP="007E3AC1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 xml:space="preserve">COORDINADORES Y </w:t>
            </w:r>
            <w:r w:rsidR="00476BE7" w:rsidRPr="00D57C5D">
              <w:rPr>
                <w:rFonts w:ascii="Verdana" w:hAnsi="Verdana"/>
                <w:sz w:val="20"/>
                <w:lang w:val="es-ES_tradnl"/>
              </w:rPr>
              <w:t>PONENTES *</w:t>
            </w:r>
          </w:p>
        </w:tc>
        <w:tc>
          <w:tcPr>
            <w:tcW w:w="6810" w:type="dxa"/>
          </w:tcPr>
          <w:p w:rsidR="006F7CF3" w:rsidRDefault="006F7CF3" w:rsidP="00423DF4">
            <w:pPr>
              <w:rPr>
                <w:rFonts w:ascii="Verdana" w:hAnsi="Verdana"/>
                <w:sz w:val="20"/>
                <w:lang w:val="es-ES_tradnl"/>
              </w:rPr>
            </w:pPr>
            <w:r>
              <w:rPr>
                <w:rFonts w:ascii="Verdana" w:hAnsi="Verdana"/>
                <w:sz w:val="20"/>
                <w:lang w:val="es-ES_tradnl"/>
              </w:rPr>
              <w:t>Coordinador</w:t>
            </w:r>
            <w:r w:rsidR="009E0C97">
              <w:rPr>
                <w:rFonts w:ascii="Verdana" w:hAnsi="Verdana"/>
                <w:sz w:val="20"/>
                <w:lang w:val="es-ES_tradnl"/>
              </w:rPr>
              <w:t>es</w:t>
            </w:r>
            <w:r>
              <w:rPr>
                <w:rFonts w:ascii="Verdana" w:hAnsi="Verdana"/>
                <w:sz w:val="20"/>
                <w:lang w:val="es-ES_tradnl"/>
              </w:rPr>
              <w:t>/a</w:t>
            </w:r>
            <w:r w:rsidR="009E0C97">
              <w:rPr>
                <w:rFonts w:ascii="Verdana" w:hAnsi="Verdana"/>
                <w:sz w:val="20"/>
                <w:lang w:val="es-ES_tradnl"/>
              </w:rPr>
              <w:t>s</w:t>
            </w:r>
            <w:r>
              <w:rPr>
                <w:rFonts w:ascii="Verdana" w:hAnsi="Verdana"/>
                <w:sz w:val="20"/>
                <w:lang w:val="es-ES_tradnl"/>
              </w:rPr>
              <w:t xml:space="preserve"> de la actividad:</w:t>
            </w:r>
          </w:p>
          <w:p w:rsidR="00476BE7" w:rsidRPr="00476BE7" w:rsidRDefault="00476BE7" w:rsidP="006F7CF3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CONTENIDOS *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OBJETIVOS *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COMPETENCIAS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rPr>
          <w:trHeight w:val="369"/>
        </w:trPr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DESTINATARIOS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 xml:space="preserve">FECHAS Y LUGAR DE </w:t>
            </w:r>
          </w:p>
          <w:p w:rsidR="00476BE7" w:rsidRPr="00D57C5D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REALIZACIÓN *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c>
          <w:tcPr>
            <w:tcW w:w="2263" w:type="dxa"/>
            <w:shd w:val="clear" w:color="auto" w:fill="C6D9F1" w:themeFill="text2" w:themeFillTint="33"/>
          </w:tcPr>
          <w:p w:rsidR="00476BE7" w:rsidRDefault="00476BE7" w:rsidP="007E3AC1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HORARIO *</w:t>
            </w:r>
          </w:p>
          <w:p w:rsidR="00262871" w:rsidRPr="00262871" w:rsidRDefault="00262871" w:rsidP="007E3AC1">
            <w:pPr>
              <w:rPr>
                <w:rFonts w:ascii="Verdana" w:hAnsi="Verdana"/>
                <w:i/>
                <w:sz w:val="20"/>
                <w:lang w:val="es-ES_tradnl"/>
              </w:rPr>
            </w:pPr>
            <w:r w:rsidRPr="00262871">
              <w:rPr>
                <w:rFonts w:ascii="Verdana" w:hAnsi="Verdana"/>
                <w:i/>
                <w:sz w:val="20"/>
                <w:lang w:val="es-ES_tradnl"/>
              </w:rPr>
              <w:t>Indíquese aquí el programa o en documento adjunto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rPr>
          <w:trHeight w:val="1607"/>
        </w:trPr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 xml:space="preserve">Nº DE HORAS TOTALES * (Desglosar por </w:t>
            </w:r>
          </w:p>
          <w:p w:rsidR="00476BE7" w:rsidRPr="00D57C5D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actividades)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 xml:space="preserve">- Asistencia a Conferencias: 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Asistencia a recitales/proyecciones/ representaciones: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Realización de pruebas/trabajos evaluables: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Otros: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Nº total de horas:</w:t>
            </w:r>
          </w:p>
        </w:tc>
      </w:tr>
      <w:tr w:rsidR="00476BE7" w:rsidRPr="00476BE7" w:rsidTr="00D57C5D">
        <w:trPr>
          <w:trHeight w:val="978"/>
        </w:trPr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 xml:space="preserve">CRITERIOS DE </w:t>
            </w:r>
          </w:p>
          <w:p w:rsidR="00476BE7" w:rsidRPr="00D57C5D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EVALUACIÓN *</w:t>
            </w:r>
          </w:p>
        </w:tc>
        <w:tc>
          <w:tcPr>
            <w:tcW w:w="6810" w:type="dxa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Control de Asistencia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Trabajos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- Otros</w:t>
            </w:r>
          </w:p>
        </w:tc>
      </w:tr>
      <w:tr w:rsidR="00476BE7" w:rsidRPr="00476BE7" w:rsidTr="00D57C5D">
        <w:trPr>
          <w:trHeight w:val="545"/>
        </w:trPr>
        <w:tc>
          <w:tcPr>
            <w:tcW w:w="2263" w:type="dxa"/>
            <w:shd w:val="clear" w:color="auto" w:fill="C6D9F1" w:themeFill="text2" w:themeFillTint="33"/>
          </w:tcPr>
          <w:p w:rsidR="00476BE7" w:rsidRPr="00D57C5D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 xml:space="preserve">Nº DE CRÉDITOS ETCS </w:t>
            </w:r>
          </w:p>
          <w:p w:rsidR="00476BE7" w:rsidRPr="00D57C5D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D57C5D">
              <w:rPr>
                <w:rFonts w:ascii="Verdana" w:hAnsi="Verdana"/>
                <w:sz w:val="20"/>
                <w:lang w:val="es-ES_tradnl"/>
              </w:rPr>
              <w:t>SOLICITADOS *</w:t>
            </w:r>
          </w:p>
        </w:tc>
        <w:tc>
          <w:tcPr>
            <w:tcW w:w="6810" w:type="dxa"/>
          </w:tcPr>
          <w:p w:rsidR="00476BE7" w:rsidRPr="00476BE7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_____ créditos ECTS de Actividades Grado</w:t>
            </w:r>
          </w:p>
          <w:p w:rsidR="00476BE7" w:rsidRPr="00476BE7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76BE7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_____ créditos ECTS de Seminarios de Máster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</w:tc>
      </w:tr>
      <w:tr w:rsidR="00476BE7" w:rsidRPr="00476BE7" w:rsidTr="00D57C5D">
        <w:tc>
          <w:tcPr>
            <w:tcW w:w="9073" w:type="dxa"/>
            <w:gridSpan w:val="2"/>
            <w:shd w:val="clear" w:color="auto" w:fill="C6D9F1" w:themeFill="text2" w:themeFillTint="33"/>
          </w:tcPr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b/>
                <w:sz w:val="20"/>
                <w:lang w:val="es-ES_tradnl"/>
              </w:rPr>
              <w:t>Nº DE CRÉDITOS ECTS CONCEDIDOS</w:t>
            </w:r>
          </w:p>
        </w:tc>
      </w:tr>
      <w:tr w:rsidR="00476BE7" w:rsidRPr="00476BE7" w:rsidTr="00476BE7">
        <w:tc>
          <w:tcPr>
            <w:tcW w:w="9073" w:type="dxa"/>
            <w:gridSpan w:val="2"/>
          </w:tcPr>
          <w:p w:rsid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>La Comisión de reconocimiento de créditos de la Facultad de Letras ha resuelto conceder:</w:t>
            </w:r>
          </w:p>
          <w:p w:rsidR="00D57C5D" w:rsidRPr="00476BE7" w:rsidRDefault="00D57C5D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 xml:space="preserve"> _____ créditos ECTS de Actividades Grado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r w:rsidRPr="00476BE7">
              <w:rPr>
                <w:rFonts w:ascii="Verdana" w:hAnsi="Verdana"/>
                <w:sz w:val="20"/>
                <w:lang w:val="es-ES_tradnl"/>
              </w:rPr>
              <w:t xml:space="preserve"> _____ créditos ECTS de Seminarios de Máster</w:t>
            </w:r>
          </w:p>
          <w:p w:rsidR="00476BE7" w:rsidRPr="00476BE7" w:rsidRDefault="00476BE7" w:rsidP="00423DF4">
            <w:pPr>
              <w:rPr>
                <w:rFonts w:ascii="Verdana" w:hAnsi="Verdana"/>
                <w:sz w:val="20"/>
                <w:lang w:val="es-ES_tradnl"/>
              </w:rPr>
            </w:pPr>
            <w:bookmarkStart w:id="0" w:name="_GoBack"/>
            <w:bookmarkEnd w:id="0"/>
          </w:p>
        </w:tc>
      </w:tr>
    </w:tbl>
    <w:p w:rsidR="00423DF4" w:rsidRPr="00262871" w:rsidRDefault="00423DF4" w:rsidP="00262871">
      <w:pPr>
        <w:ind w:left="708"/>
        <w:rPr>
          <w:rFonts w:ascii="Verdana" w:hAnsi="Verdana"/>
          <w:sz w:val="18"/>
          <w:lang w:val="es-ES_tradnl"/>
        </w:rPr>
      </w:pPr>
      <w:r w:rsidRPr="00476BE7">
        <w:rPr>
          <w:rFonts w:ascii="Verdana" w:hAnsi="Verdana"/>
          <w:sz w:val="18"/>
          <w:lang w:val="es-ES_tradnl"/>
        </w:rPr>
        <w:t xml:space="preserve">*Los apartados marcados con un asterisco deben ser cumplimentados de forma obligatoria. Complétense las páginas necesarias. </w:t>
      </w:r>
    </w:p>
    <w:p w:rsidR="00423DF4" w:rsidRPr="00476BE7" w:rsidRDefault="00423DF4" w:rsidP="00423DF4">
      <w:pPr>
        <w:rPr>
          <w:rFonts w:ascii="Verdana" w:hAnsi="Verdana"/>
          <w:sz w:val="20"/>
          <w:lang w:val="es-ES_tradnl"/>
        </w:rPr>
      </w:pPr>
      <w:r w:rsidRPr="00476BE7">
        <w:rPr>
          <w:rFonts w:ascii="Verdana" w:hAnsi="Verdana"/>
          <w:sz w:val="20"/>
          <w:lang w:val="es-ES_tradnl"/>
        </w:rPr>
        <w:t xml:space="preserve">Firma del solicitante y Fecha: </w:t>
      </w:r>
    </w:p>
    <w:p w:rsidR="00476BE7" w:rsidRDefault="00476BE7" w:rsidP="00423DF4">
      <w:pPr>
        <w:rPr>
          <w:rFonts w:ascii="Verdana" w:hAnsi="Verdana"/>
          <w:sz w:val="20"/>
          <w:lang w:val="es-ES_tradnl"/>
        </w:rPr>
      </w:pPr>
    </w:p>
    <w:p w:rsidR="00476BE7" w:rsidRDefault="00476BE7" w:rsidP="00423DF4">
      <w:pPr>
        <w:rPr>
          <w:rFonts w:ascii="Verdana" w:hAnsi="Verdana"/>
          <w:sz w:val="20"/>
          <w:lang w:val="es-ES_tradnl"/>
        </w:rPr>
      </w:pPr>
    </w:p>
    <w:p w:rsidR="00476BE7" w:rsidRDefault="00476BE7" w:rsidP="00423DF4">
      <w:pPr>
        <w:rPr>
          <w:rFonts w:ascii="Verdana" w:hAnsi="Verdana"/>
          <w:sz w:val="20"/>
          <w:lang w:val="es-ES_tradnl"/>
        </w:rPr>
      </w:pPr>
    </w:p>
    <w:p w:rsidR="00DD74A2" w:rsidRPr="00476BE7" w:rsidRDefault="00423DF4" w:rsidP="00423DF4">
      <w:pPr>
        <w:rPr>
          <w:rFonts w:ascii="Verdana" w:hAnsi="Verdana"/>
          <w:sz w:val="20"/>
          <w:lang w:val="es-ES_tradnl"/>
        </w:rPr>
      </w:pPr>
      <w:r w:rsidRPr="00476BE7">
        <w:rPr>
          <w:rFonts w:ascii="Verdana" w:hAnsi="Verdana"/>
          <w:sz w:val="20"/>
          <w:lang w:val="es-ES_tradnl"/>
        </w:rPr>
        <w:t>COMISIÓN DE RECONOCIMIENTO Y TRANSFERENCIA DE CRÉDITOS DE LA FACULTAD DE LETRAS</w:t>
      </w:r>
    </w:p>
    <w:sectPr w:rsidR="00DD74A2" w:rsidRPr="00476BE7" w:rsidSect="00D57C5D">
      <w:headerReference w:type="default" r:id="rId8"/>
      <w:footerReference w:type="default" r:id="rId9"/>
      <w:pgSz w:w="11906" w:h="16838"/>
      <w:pgMar w:top="142" w:right="1701" w:bottom="1135" w:left="1701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C2" w:rsidRDefault="005C25C2">
      <w:r>
        <w:separator/>
      </w:r>
    </w:p>
  </w:endnote>
  <w:endnote w:type="continuationSeparator" w:id="0">
    <w:p w:rsidR="005C25C2" w:rsidRDefault="005C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FBD" w:rsidRPr="00D82FBD" w:rsidRDefault="00D82FBD" w:rsidP="00C226B5">
    <w:pPr>
      <w:pStyle w:val="Piedepgina"/>
      <w:jc w:val="center"/>
      <w:rPr>
        <w:rFonts w:ascii="Verdana" w:hAnsi="Verdana"/>
        <w:sz w:val="14"/>
        <w:szCs w:val="16"/>
      </w:rPr>
    </w:pPr>
    <w:r w:rsidRPr="00D82FBD">
      <w:rPr>
        <w:rFonts w:ascii="Verdana" w:hAnsi="Verdana"/>
        <w:sz w:val="14"/>
        <w:szCs w:val="16"/>
      </w:rPr>
      <w:t>Avda. Camilo José Cela s/n | 13071 Ciudad Real | Tel. (+34) 926 295300 | Ext. 3103  | Fax (+34) 926 295312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C2" w:rsidRDefault="005C25C2">
      <w:r>
        <w:separator/>
      </w:r>
    </w:p>
  </w:footnote>
  <w:footnote w:type="continuationSeparator" w:id="0">
    <w:p w:rsidR="005C25C2" w:rsidRDefault="005C2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8F" w:rsidRPr="008B4A0A" w:rsidRDefault="0099678C" w:rsidP="005A423A">
    <w:pPr>
      <w:pStyle w:val="Ttulo1"/>
      <w:rPr>
        <w:sz w:val="24"/>
        <w:szCs w:val="20"/>
      </w:rPr>
    </w:pPr>
    <w:r>
      <w:rPr>
        <w:noProof/>
      </w:rPr>
      <w:drawing>
        <wp:inline distT="0" distB="0" distL="0" distR="0">
          <wp:extent cx="1076325" cy="904875"/>
          <wp:effectExtent l="0" t="0" r="9525" b="9525"/>
          <wp:docPr id="17" name="Imagen 17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CLM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23A">
      <w:rPr>
        <w:sz w:val="24"/>
        <w:szCs w:val="20"/>
      </w:rPr>
      <w:t xml:space="preserve"> </w:t>
    </w:r>
    <w:r w:rsidR="00476BE7">
      <w:rPr>
        <w:sz w:val="24"/>
        <w:szCs w:val="20"/>
      </w:rPr>
      <w:tab/>
    </w:r>
    <w:r w:rsidR="00476BE7">
      <w:rPr>
        <w:sz w:val="24"/>
        <w:szCs w:val="20"/>
      </w:rPr>
      <w:tab/>
    </w:r>
    <w:r w:rsidR="00476BE7">
      <w:rPr>
        <w:sz w:val="24"/>
        <w:szCs w:val="20"/>
      </w:rPr>
      <w:tab/>
    </w:r>
    <w:r w:rsidR="00476BE7">
      <w:rPr>
        <w:sz w:val="24"/>
        <w:szCs w:val="20"/>
      </w:rPr>
      <w:tab/>
    </w:r>
    <w:r w:rsidR="00476BE7">
      <w:rPr>
        <w:sz w:val="24"/>
        <w:szCs w:val="20"/>
      </w:rPr>
      <w:tab/>
    </w:r>
    <w:r w:rsidR="00476BE7">
      <w:rPr>
        <w:sz w:val="24"/>
        <w:szCs w:val="20"/>
      </w:rPr>
      <w:tab/>
    </w:r>
    <w:r w:rsidR="00476BE7">
      <w:rPr>
        <w:sz w:val="24"/>
        <w:szCs w:val="20"/>
      </w:rPr>
      <w:tab/>
    </w:r>
    <w:r w:rsidR="005A423A">
      <w:rPr>
        <w:sz w:val="24"/>
        <w:szCs w:val="20"/>
      </w:rPr>
      <w:t xml:space="preserve"> </w:t>
    </w:r>
    <w:r w:rsidR="005A423A" w:rsidRPr="00D82FBD">
      <w:rPr>
        <w:rFonts w:ascii="Verdana" w:hAnsi="Verdana"/>
        <w:color w:val="9D2B36"/>
        <w:sz w:val="20"/>
        <w:szCs w:val="20"/>
      </w:rPr>
      <w:t>Facultad de Letras</w:t>
    </w:r>
    <w:r w:rsidR="00D82FBD" w:rsidRPr="00D82FBD">
      <w:rPr>
        <w:rFonts w:ascii="Verdana" w:hAnsi="Verdana"/>
        <w:color w:val="9D2B36"/>
        <w:sz w:val="20"/>
        <w:szCs w:val="20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678A"/>
    <w:multiLevelType w:val="hybridMultilevel"/>
    <w:tmpl w:val="C50E22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259FA"/>
    <w:multiLevelType w:val="hybridMultilevel"/>
    <w:tmpl w:val="24E0F140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4C4F3346"/>
    <w:multiLevelType w:val="hybridMultilevel"/>
    <w:tmpl w:val="657003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B1573"/>
    <w:multiLevelType w:val="hybridMultilevel"/>
    <w:tmpl w:val="CD06FDF6"/>
    <w:lvl w:ilvl="0" w:tplc="70D8AE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49A6C5A"/>
    <w:multiLevelType w:val="hybridMultilevel"/>
    <w:tmpl w:val="2366727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C96F3C"/>
    <w:multiLevelType w:val="hybridMultilevel"/>
    <w:tmpl w:val="3F1A4F7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C7"/>
    <w:rsid w:val="00170FD8"/>
    <w:rsid w:val="00182C93"/>
    <w:rsid w:val="00187DED"/>
    <w:rsid w:val="001F3BDE"/>
    <w:rsid w:val="001F5236"/>
    <w:rsid w:val="002551A3"/>
    <w:rsid w:val="00262871"/>
    <w:rsid w:val="002761EA"/>
    <w:rsid w:val="003534EF"/>
    <w:rsid w:val="00382B50"/>
    <w:rsid w:val="00393D56"/>
    <w:rsid w:val="004051A6"/>
    <w:rsid w:val="0040560D"/>
    <w:rsid w:val="00423DF4"/>
    <w:rsid w:val="0042557B"/>
    <w:rsid w:val="0046054B"/>
    <w:rsid w:val="00476BE7"/>
    <w:rsid w:val="004B67C9"/>
    <w:rsid w:val="004C6DDB"/>
    <w:rsid w:val="00505C56"/>
    <w:rsid w:val="0050660F"/>
    <w:rsid w:val="005735DE"/>
    <w:rsid w:val="005A423A"/>
    <w:rsid w:val="005B6A0A"/>
    <w:rsid w:val="005C25C2"/>
    <w:rsid w:val="00617CA9"/>
    <w:rsid w:val="006C3A2D"/>
    <w:rsid w:val="006F7CF3"/>
    <w:rsid w:val="00791420"/>
    <w:rsid w:val="007E228F"/>
    <w:rsid w:val="007F0D54"/>
    <w:rsid w:val="0080648C"/>
    <w:rsid w:val="00836BC6"/>
    <w:rsid w:val="0086547C"/>
    <w:rsid w:val="008B140C"/>
    <w:rsid w:val="008B4A0A"/>
    <w:rsid w:val="008C50B4"/>
    <w:rsid w:val="008F53FD"/>
    <w:rsid w:val="00955098"/>
    <w:rsid w:val="0099678C"/>
    <w:rsid w:val="009C7370"/>
    <w:rsid w:val="009D05A8"/>
    <w:rsid w:val="009E0C97"/>
    <w:rsid w:val="00A60FD3"/>
    <w:rsid w:val="00BA1A7C"/>
    <w:rsid w:val="00C226B5"/>
    <w:rsid w:val="00C678E5"/>
    <w:rsid w:val="00C74A5C"/>
    <w:rsid w:val="00C81584"/>
    <w:rsid w:val="00C81E34"/>
    <w:rsid w:val="00D0642E"/>
    <w:rsid w:val="00D14EFC"/>
    <w:rsid w:val="00D33A94"/>
    <w:rsid w:val="00D460D5"/>
    <w:rsid w:val="00D57C5D"/>
    <w:rsid w:val="00D82FBD"/>
    <w:rsid w:val="00DD74A2"/>
    <w:rsid w:val="00DF284C"/>
    <w:rsid w:val="00E26957"/>
    <w:rsid w:val="00EF470B"/>
    <w:rsid w:val="00F82E32"/>
    <w:rsid w:val="00FA35CF"/>
    <w:rsid w:val="00FA6A17"/>
    <w:rsid w:val="00FB62C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9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B4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0F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0FD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82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2E3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2E32"/>
    <w:rPr>
      <w:strike w:val="0"/>
      <w:dstrike w:val="0"/>
      <w:color w:val="004272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F82E32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8B4A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B4A0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B4A0A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8B4A0A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8B4A0A"/>
    <w:rPr>
      <w:b/>
      <w:bCs/>
      <w:smallCaps/>
      <w:color w:val="C0504D"/>
      <w:spacing w:val="5"/>
      <w:u w:val="single"/>
    </w:rPr>
  </w:style>
  <w:style w:type="character" w:styleId="Textoennegrita">
    <w:name w:val="Strong"/>
    <w:basedOn w:val="Fuentedeprrafopredeter"/>
    <w:qFormat/>
    <w:rsid w:val="008B4A0A"/>
    <w:rPr>
      <w:b/>
      <w:bCs/>
    </w:rPr>
  </w:style>
  <w:style w:type="paragraph" w:styleId="Textoindependiente">
    <w:name w:val="Body Text"/>
    <w:basedOn w:val="Normal"/>
    <w:link w:val="TextoindependienteCar"/>
    <w:rsid w:val="001F5236"/>
    <w:pPr>
      <w:jc w:val="center"/>
    </w:pPr>
    <w:rPr>
      <w:b/>
      <w:bCs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1F5236"/>
    <w:rPr>
      <w:b/>
      <w:bCs/>
      <w:sz w:val="36"/>
      <w:szCs w:val="24"/>
    </w:rPr>
  </w:style>
  <w:style w:type="paragraph" w:styleId="Sangradetextonormal">
    <w:name w:val="Body Text Indent"/>
    <w:basedOn w:val="Normal"/>
    <w:link w:val="SangradetextonormalCar"/>
    <w:rsid w:val="001F5236"/>
    <w:pPr>
      <w:ind w:left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1F5236"/>
    <w:rPr>
      <w:sz w:val="24"/>
      <w:szCs w:val="24"/>
    </w:rPr>
  </w:style>
  <w:style w:type="character" w:customStyle="1" w:styleId="negrita">
    <w:name w:val="negrita"/>
    <w:basedOn w:val="Fuentedeprrafopredeter"/>
    <w:rsid w:val="00C74A5C"/>
  </w:style>
  <w:style w:type="character" w:customStyle="1" w:styleId="apple-converted-space">
    <w:name w:val="apple-converted-space"/>
    <w:basedOn w:val="Fuentedeprrafopredeter"/>
    <w:rsid w:val="00C74A5C"/>
  </w:style>
  <w:style w:type="table" w:styleId="Tablaconcuadrcula">
    <w:name w:val="Table Grid"/>
    <w:basedOn w:val="Tablanormal"/>
    <w:rsid w:val="0042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423DF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3D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3DF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3D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3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A94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B4A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0F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70FD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82E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82E32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82E32"/>
    <w:rPr>
      <w:strike w:val="0"/>
      <w:dstrike w:val="0"/>
      <w:color w:val="004272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F82E32"/>
    <w:pPr>
      <w:ind w:left="720"/>
      <w:contextualSpacing/>
    </w:pPr>
  </w:style>
  <w:style w:type="paragraph" w:styleId="Ttulo">
    <w:name w:val="Title"/>
    <w:basedOn w:val="Normal"/>
    <w:next w:val="Normal"/>
    <w:link w:val="TtuloCar"/>
    <w:qFormat/>
    <w:rsid w:val="008B4A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8B4A0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B4A0A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8B4A0A"/>
    <w:rPr>
      <w:b/>
      <w:bCs/>
      <w:smallCaps/>
      <w:spacing w:val="5"/>
    </w:rPr>
  </w:style>
  <w:style w:type="character" w:styleId="Referenciaintensa">
    <w:name w:val="Intense Reference"/>
    <w:basedOn w:val="Fuentedeprrafopredeter"/>
    <w:uiPriority w:val="32"/>
    <w:qFormat/>
    <w:rsid w:val="008B4A0A"/>
    <w:rPr>
      <w:b/>
      <w:bCs/>
      <w:smallCaps/>
      <w:color w:val="C0504D"/>
      <w:spacing w:val="5"/>
      <w:u w:val="single"/>
    </w:rPr>
  </w:style>
  <w:style w:type="character" w:styleId="Textoennegrita">
    <w:name w:val="Strong"/>
    <w:basedOn w:val="Fuentedeprrafopredeter"/>
    <w:qFormat/>
    <w:rsid w:val="008B4A0A"/>
    <w:rPr>
      <w:b/>
      <w:bCs/>
    </w:rPr>
  </w:style>
  <w:style w:type="paragraph" w:styleId="Textoindependiente">
    <w:name w:val="Body Text"/>
    <w:basedOn w:val="Normal"/>
    <w:link w:val="TextoindependienteCar"/>
    <w:rsid w:val="001F5236"/>
    <w:pPr>
      <w:jc w:val="center"/>
    </w:pPr>
    <w:rPr>
      <w:b/>
      <w:bCs/>
      <w:sz w:val="36"/>
    </w:rPr>
  </w:style>
  <w:style w:type="character" w:customStyle="1" w:styleId="TextoindependienteCar">
    <w:name w:val="Texto independiente Car"/>
    <w:basedOn w:val="Fuentedeprrafopredeter"/>
    <w:link w:val="Textoindependiente"/>
    <w:rsid w:val="001F5236"/>
    <w:rPr>
      <w:b/>
      <w:bCs/>
      <w:sz w:val="36"/>
      <w:szCs w:val="24"/>
    </w:rPr>
  </w:style>
  <w:style w:type="paragraph" w:styleId="Sangradetextonormal">
    <w:name w:val="Body Text Indent"/>
    <w:basedOn w:val="Normal"/>
    <w:link w:val="SangradetextonormalCar"/>
    <w:rsid w:val="001F5236"/>
    <w:pPr>
      <w:ind w:left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rsid w:val="001F5236"/>
    <w:rPr>
      <w:sz w:val="24"/>
      <w:szCs w:val="24"/>
    </w:rPr>
  </w:style>
  <w:style w:type="character" w:customStyle="1" w:styleId="negrita">
    <w:name w:val="negrita"/>
    <w:basedOn w:val="Fuentedeprrafopredeter"/>
    <w:rsid w:val="00C74A5C"/>
  </w:style>
  <w:style w:type="character" w:customStyle="1" w:styleId="apple-converted-space">
    <w:name w:val="apple-converted-space"/>
    <w:basedOn w:val="Fuentedeprrafopredeter"/>
    <w:rsid w:val="00C74A5C"/>
  </w:style>
  <w:style w:type="table" w:styleId="Tablaconcuadrcula">
    <w:name w:val="Table Grid"/>
    <w:basedOn w:val="Tablanormal"/>
    <w:rsid w:val="0042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423DF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423D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23DF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423D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23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ias.Barchino\AppData\Local\Microsoft\Windows\INetCache\Content.Outlook\PG383VQ4\SolicitudReconociemientoCreditos_CursosFLetras%20(2014_10_10%2010_22_05%20UTC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SolicitudReconociemientoCreditos_CursosFLetras (2014_10_10 10_22_05 UTC)</Template>
  <TotalTime>3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BARCHINO PEREZ</dc:creator>
  <cp:lastModifiedBy>Raquel</cp:lastModifiedBy>
  <cp:revision>2</cp:revision>
  <cp:lastPrinted>2013-06-14T09:44:00Z</cp:lastPrinted>
  <dcterms:created xsi:type="dcterms:W3CDTF">2015-03-26T17:02:00Z</dcterms:created>
  <dcterms:modified xsi:type="dcterms:W3CDTF">2015-03-26T17:02:00Z</dcterms:modified>
</cp:coreProperties>
</file>