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3589" w14:textId="26F28E5D" w:rsidR="007972CF" w:rsidRPr="002925D8" w:rsidRDefault="004C0BE9" w:rsidP="00C02CFA">
      <w:pPr>
        <w:spacing w:after="120"/>
        <w:ind w:left="15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SOLICITUD DE PROCEDIMIENTO ESPECIAL DE CONFIDENCIALI</w:t>
      </w:r>
      <w:r w:rsidR="00C02CFA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AD </w:t>
      </w:r>
      <w:r w:rsidR="0051340F">
        <w:rPr>
          <w:b/>
          <w:sz w:val="28"/>
          <w:szCs w:val="28"/>
        </w:rPr>
        <w:br/>
        <w:t>PARA EL DEPÓSITO Y DEFENSA DE LA TESIS DOCTORAL</w:t>
      </w:r>
    </w:p>
    <w:p w14:paraId="611A2ED8" w14:textId="7D07AEE9" w:rsidR="008D5CBC" w:rsidRPr="00C4553A" w:rsidRDefault="008D5CBC" w:rsidP="00C02CFA">
      <w:pPr>
        <w:widowControl w:val="0"/>
        <w:ind w:left="1276" w:firstLine="0"/>
        <w:jc w:val="left"/>
        <w:rPr>
          <w:b/>
          <w:sz w:val="22"/>
        </w:rPr>
      </w:pPr>
      <w:r w:rsidRPr="00C4553A">
        <w:rPr>
          <w:b/>
          <w:sz w:val="22"/>
        </w:rPr>
        <w:t>I. Datos de</w:t>
      </w:r>
      <w:r w:rsidR="000F3817">
        <w:rPr>
          <w:b/>
          <w:sz w:val="22"/>
        </w:rPr>
        <w:t>l/de la solicitante y de</w:t>
      </w:r>
      <w:r w:rsidRPr="00C4553A">
        <w:rPr>
          <w:b/>
          <w:sz w:val="22"/>
        </w:rPr>
        <w:t xml:space="preserve"> la tesis</w:t>
      </w:r>
    </w:p>
    <w:p w14:paraId="1938F05F" w14:textId="57900A7D" w:rsidR="007972CF" w:rsidRPr="00C4553A" w:rsidRDefault="007972CF" w:rsidP="000026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firstLine="0"/>
        <w:jc w:val="left"/>
        <w:rPr>
          <w:sz w:val="22"/>
        </w:rPr>
      </w:pPr>
      <w:r w:rsidRPr="00C4553A">
        <w:rPr>
          <w:sz w:val="22"/>
        </w:rPr>
        <w:t>Autor:</w:t>
      </w:r>
    </w:p>
    <w:p w14:paraId="785B0849" w14:textId="31620A7B" w:rsidR="00A91CA1" w:rsidRPr="00C4553A" w:rsidRDefault="00A91CA1" w:rsidP="000026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firstLine="0"/>
        <w:jc w:val="left"/>
        <w:rPr>
          <w:sz w:val="22"/>
        </w:rPr>
      </w:pPr>
      <w:r w:rsidRPr="00C4553A">
        <w:rPr>
          <w:sz w:val="22"/>
        </w:rPr>
        <w:t xml:space="preserve">Título de la tesis: </w:t>
      </w:r>
    </w:p>
    <w:p w14:paraId="611A2ED9" w14:textId="77777777" w:rsidR="008D5CBC" w:rsidRPr="00C4553A" w:rsidRDefault="008D5CBC" w:rsidP="000026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firstLine="0"/>
        <w:jc w:val="left"/>
        <w:rPr>
          <w:sz w:val="22"/>
        </w:rPr>
      </w:pPr>
      <w:r w:rsidRPr="00C4553A">
        <w:rPr>
          <w:sz w:val="22"/>
        </w:rPr>
        <w:t xml:space="preserve">Programa de Doctorado: </w:t>
      </w:r>
    </w:p>
    <w:p w14:paraId="611A2EDC" w14:textId="77777777" w:rsidR="008D5CBC" w:rsidRPr="00C4553A" w:rsidRDefault="008D5CBC" w:rsidP="000026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firstLine="0"/>
        <w:jc w:val="left"/>
        <w:rPr>
          <w:sz w:val="22"/>
        </w:rPr>
      </w:pPr>
      <w:r w:rsidRPr="00C4553A">
        <w:rPr>
          <w:sz w:val="22"/>
        </w:rPr>
        <w:t xml:space="preserve">Director/es de la tesis: </w:t>
      </w:r>
    </w:p>
    <w:p w14:paraId="3AFBCDD4" w14:textId="77777777" w:rsidR="004A0C0A" w:rsidRDefault="002925D8" w:rsidP="00C02CFA">
      <w:pPr>
        <w:widowControl w:val="0"/>
        <w:spacing w:before="120" w:after="120"/>
        <w:ind w:left="1276" w:firstLine="0"/>
        <w:rPr>
          <w:sz w:val="22"/>
        </w:rPr>
      </w:pPr>
      <w:r w:rsidRPr="00C4553A">
        <w:rPr>
          <w:sz w:val="22"/>
        </w:rPr>
        <w:t xml:space="preserve">El doctorando arriba identificado </w:t>
      </w:r>
      <w:r w:rsidR="00DF257D">
        <w:rPr>
          <w:b/>
          <w:sz w:val="22"/>
        </w:rPr>
        <w:t>MANIFIESTA</w:t>
      </w:r>
      <w:r w:rsidR="00474299" w:rsidRPr="00C4553A">
        <w:rPr>
          <w:sz w:val="22"/>
        </w:rPr>
        <w:t xml:space="preserve"> la </w:t>
      </w:r>
      <w:r w:rsidR="00DF257D">
        <w:rPr>
          <w:sz w:val="22"/>
        </w:rPr>
        <w:t xml:space="preserve">necesidad de aplicar un procedimiento especial de confidencialidad </w:t>
      </w:r>
      <w:r w:rsidR="00575EAF">
        <w:rPr>
          <w:sz w:val="22"/>
        </w:rPr>
        <w:t>para el depósito y defensa de la tesis, de acuerdo con lo previsto en el art. 18.</w:t>
      </w:r>
      <w:r w:rsidR="00D044C7">
        <w:rPr>
          <w:sz w:val="22"/>
        </w:rPr>
        <w:t>3 del Reglamento de Estudios de Doctorado (aprobados por el Consejo de Gobierno de 31 de julio de 2018)</w:t>
      </w:r>
      <w:r w:rsidR="00EE2F4E">
        <w:rPr>
          <w:sz w:val="22"/>
        </w:rPr>
        <w:t xml:space="preserve">, </w:t>
      </w:r>
      <w:r w:rsidR="004A0C0A">
        <w:rPr>
          <w:sz w:val="22"/>
        </w:rPr>
        <w:t>por los siguientes motivos:</w:t>
      </w:r>
    </w:p>
    <w:p w14:paraId="7782C094" w14:textId="65100D28" w:rsidR="004A0C0A" w:rsidRPr="00C4553A" w:rsidRDefault="004A0C0A" w:rsidP="004A0C0A">
      <w:pPr>
        <w:widowControl w:val="0"/>
        <w:ind w:left="1276" w:firstLine="0"/>
        <w:jc w:val="left"/>
        <w:rPr>
          <w:b/>
          <w:sz w:val="22"/>
        </w:rPr>
      </w:pPr>
      <w:r>
        <w:rPr>
          <w:b/>
          <w:sz w:val="22"/>
        </w:rPr>
        <w:t>II</w:t>
      </w:r>
      <w:r w:rsidRPr="00C4553A">
        <w:rPr>
          <w:b/>
          <w:sz w:val="22"/>
        </w:rPr>
        <w:t xml:space="preserve">. </w:t>
      </w:r>
      <w:r>
        <w:rPr>
          <w:b/>
          <w:sz w:val="22"/>
        </w:rPr>
        <w:t>Motivación del procedimiento especial de confidencialidad:</w:t>
      </w:r>
    </w:p>
    <w:p w14:paraId="277CBA4B" w14:textId="5EF42AB6" w:rsidR="004A0C0A" w:rsidRDefault="004A0C0A" w:rsidP="00837BF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7AE12E60" w14:textId="77777777" w:rsidR="004A0C0A" w:rsidRDefault="004A0C0A" w:rsidP="00837BF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firstLine="0"/>
        <w:jc w:val="left"/>
        <w:rPr>
          <w:sz w:val="22"/>
        </w:rPr>
      </w:pPr>
    </w:p>
    <w:p w14:paraId="1060E70D" w14:textId="77777777" w:rsidR="004A0C0A" w:rsidRDefault="004A0C0A" w:rsidP="00837BF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firstLine="0"/>
        <w:jc w:val="left"/>
        <w:rPr>
          <w:sz w:val="22"/>
        </w:rPr>
      </w:pPr>
    </w:p>
    <w:p w14:paraId="5BD64142" w14:textId="77777777" w:rsidR="004A0C0A" w:rsidRPr="004A0C0A" w:rsidRDefault="004A0C0A" w:rsidP="00837BF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firstLine="0"/>
        <w:jc w:val="left"/>
        <w:rPr>
          <w:sz w:val="22"/>
        </w:rPr>
      </w:pPr>
    </w:p>
    <w:p w14:paraId="16342F66" w14:textId="1A032EE2" w:rsidR="00EE2F4E" w:rsidRDefault="004A0C0A" w:rsidP="00C02CFA">
      <w:pPr>
        <w:widowControl w:val="0"/>
        <w:spacing w:before="120" w:after="120"/>
        <w:ind w:left="1276" w:firstLine="0"/>
        <w:rPr>
          <w:sz w:val="22"/>
        </w:rPr>
      </w:pPr>
      <w:r>
        <w:rPr>
          <w:sz w:val="22"/>
        </w:rPr>
        <w:t xml:space="preserve">De acuerdo con lo previsto en la normativa referenciada, </w:t>
      </w:r>
      <w:r w:rsidR="00B055EC">
        <w:rPr>
          <w:sz w:val="22"/>
        </w:rPr>
        <w:t xml:space="preserve">se </w:t>
      </w:r>
      <w:r w:rsidR="00837BF6">
        <w:rPr>
          <w:sz w:val="22"/>
        </w:rPr>
        <w:t>requiere</w:t>
      </w:r>
      <w:r w:rsidR="00B055EC">
        <w:rPr>
          <w:sz w:val="22"/>
        </w:rPr>
        <w:t xml:space="preserve"> que </w:t>
      </w:r>
      <w:r w:rsidR="00EE2F4E">
        <w:rPr>
          <w:sz w:val="22"/>
        </w:rPr>
        <w:t xml:space="preserve">tanto la exposición pública de la tesis </w:t>
      </w:r>
      <w:r w:rsidR="000253F7">
        <w:rPr>
          <w:sz w:val="22"/>
        </w:rPr>
        <w:t>como la que se exponga en el acto público de defensa ante el tribunal se haga con el ejemplar reducido de la tesis que se acompaña</w:t>
      </w:r>
      <w:r>
        <w:rPr>
          <w:sz w:val="22"/>
        </w:rPr>
        <w:t xml:space="preserve">, del que se ha eliminado los contenidos </w:t>
      </w:r>
      <w:r w:rsidR="00B055EC">
        <w:rPr>
          <w:sz w:val="22"/>
        </w:rPr>
        <w:t xml:space="preserve">afectados. </w:t>
      </w:r>
      <w:r w:rsidR="009C7AF7">
        <w:rPr>
          <w:sz w:val="22"/>
        </w:rPr>
        <w:t xml:space="preserve">En el momento de la valoración previa de la tesis se </w:t>
      </w:r>
      <w:r w:rsidR="00851B12">
        <w:rPr>
          <w:sz w:val="22"/>
        </w:rPr>
        <w:t>aportó el ejemplar completo</w:t>
      </w:r>
      <w:r w:rsidR="00E47EA3">
        <w:rPr>
          <w:sz w:val="22"/>
        </w:rPr>
        <w:t>, que deberá ser archivado por la Universidad bajo compromiso de confidencialidad</w:t>
      </w:r>
      <w:r w:rsidR="00851B12">
        <w:rPr>
          <w:sz w:val="22"/>
        </w:rPr>
        <w:t>.</w:t>
      </w:r>
    </w:p>
    <w:p w14:paraId="04E73B22" w14:textId="24A1F9BE" w:rsidR="00F926A4" w:rsidRPr="00F926A4" w:rsidRDefault="00F926A4" w:rsidP="00F926A4">
      <w:pPr>
        <w:widowControl w:val="0"/>
        <w:ind w:left="1276" w:firstLine="0"/>
        <w:jc w:val="left"/>
        <w:rPr>
          <w:b/>
          <w:sz w:val="22"/>
        </w:rPr>
      </w:pPr>
      <w:r>
        <w:rPr>
          <w:b/>
          <w:sz w:val="22"/>
        </w:rPr>
        <w:t>II</w:t>
      </w:r>
      <w:r w:rsidR="00082B7B">
        <w:rPr>
          <w:b/>
          <w:sz w:val="22"/>
        </w:rPr>
        <w:t>I</w:t>
      </w:r>
      <w:r w:rsidRPr="00C4553A">
        <w:rPr>
          <w:b/>
          <w:sz w:val="22"/>
        </w:rPr>
        <w:t xml:space="preserve">. </w:t>
      </w:r>
      <w:r>
        <w:rPr>
          <w:b/>
          <w:sz w:val="22"/>
        </w:rPr>
        <w:t>Conformidad de los/las directores/as:</w:t>
      </w:r>
    </w:p>
    <w:tbl>
      <w:tblPr>
        <w:tblStyle w:val="Tablaconcuadrcula"/>
        <w:tblW w:w="8789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2929"/>
        <w:gridCol w:w="2930"/>
        <w:gridCol w:w="2930"/>
      </w:tblGrid>
      <w:tr w:rsidR="007972CF" w:rsidRPr="00C4553A" w14:paraId="7EC15265" w14:textId="77777777" w:rsidTr="00392980">
        <w:tc>
          <w:tcPr>
            <w:tcW w:w="2929" w:type="dxa"/>
          </w:tcPr>
          <w:p w14:paraId="11406810" w14:textId="0234F3D9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  <w:proofErr w:type="spellStart"/>
            <w:r w:rsidRPr="00C4553A">
              <w:rPr>
                <w:sz w:val="22"/>
              </w:rPr>
              <w:t>Vº</w:t>
            </w:r>
            <w:proofErr w:type="spellEnd"/>
            <w:r w:rsidRPr="00C4553A">
              <w:rPr>
                <w:sz w:val="22"/>
              </w:rPr>
              <w:t xml:space="preserve"> Bº,</w:t>
            </w:r>
          </w:p>
          <w:p w14:paraId="60866451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4844D607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38F459AC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7FBDE591" w14:textId="2A1950FD" w:rsidR="007972CF" w:rsidRPr="00C4553A" w:rsidRDefault="008F1ABB" w:rsidP="007972CF">
            <w:pPr>
              <w:widowControl w:val="0"/>
              <w:spacing w:after="120"/>
              <w:ind w:firstLine="0"/>
              <w:rPr>
                <w:sz w:val="22"/>
              </w:rPr>
            </w:pPr>
            <w:r w:rsidRPr="00C4553A">
              <w:rPr>
                <w:sz w:val="22"/>
              </w:rPr>
              <w:t>Fdo.: _</w:t>
            </w:r>
            <w:r w:rsidR="007972CF" w:rsidRPr="00C4553A">
              <w:rPr>
                <w:sz w:val="22"/>
              </w:rPr>
              <w:t>_________________</w:t>
            </w:r>
          </w:p>
        </w:tc>
        <w:tc>
          <w:tcPr>
            <w:tcW w:w="2930" w:type="dxa"/>
          </w:tcPr>
          <w:p w14:paraId="516B81E4" w14:textId="447B6BD4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  <w:proofErr w:type="spellStart"/>
            <w:r w:rsidRPr="00C4553A">
              <w:rPr>
                <w:sz w:val="22"/>
              </w:rPr>
              <w:t>Vº</w:t>
            </w:r>
            <w:proofErr w:type="spellEnd"/>
            <w:r w:rsidRPr="00C4553A">
              <w:rPr>
                <w:sz w:val="22"/>
              </w:rPr>
              <w:t xml:space="preserve"> Bº,</w:t>
            </w:r>
          </w:p>
          <w:p w14:paraId="2462E38B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00C00B90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62885266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331CDD7E" w14:textId="012E3D45" w:rsidR="007972CF" w:rsidRPr="00C4553A" w:rsidRDefault="008F1ABB" w:rsidP="007972CF">
            <w:pPr>
              <w:widowControl w:val="0"/>
              <w:spacing w:after="120"/>
              <w:ind w:firstLine="0"/>
              <w:rPr>
                <w:sz w:val="22"/>
              </w:rPr>
            </w:pPr>
            <w:r w:rsidRPr="00C4553A">
              <w:rPr>
                <w:sz w:val="22"/>
              </w:rPr>
              <w:t>Fdo.: _</w:t>
            </w:r>
            <w:r w:rsidR="007972CF" w:rsidRPr="00C4553A">
              <w:rPr>
                <w:sz w:val="22"/>
              </w:rPr>
              <w:t>__________________</w:t>
            </w:r>
          </w:p>
        </w:tc>
        <w:tc>
          <w:tcPr>
            <w:tcW w:w="2930" w:type="dxa"/>
          </w:tcPr>
          <w:p w14:paraId="0B8EC931" w14:textId="4DE46CFF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  <w:proofErr w:type="spellStart"/>
            <w:r w:rsidRPr="00C4553A">
              <w:rPr>
                <w:sz w:val="22"/>
              </w:rPr>
              <w:t>Vº</w:t>
            </w:r>
            <w:proofErr w:type="spellEnd"/>
            <w:r w:rsidRPr="00C4553A">
              <w:rPr>
                <w:sz w:val="22"/>
              </w:rPr>
              <w:t xml:space="preserve"> Bº,</w:t>
            </w:r>
          </w:p>
          <w:p w14:paraId="7FC90F13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5F544788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3F492185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756A0150" w14:textId="7F918598" w:rsidR="007972CF" w:rsidRPr="00C4553A" w:rsidRDefault="008F1ABB" w:rsidP="007972CF">
            <w:pPr>
              <w:widowControl w:val="0"/>
              <w:spacing w:after="120"/>
              <w:ind w:firstLine="0"/>
              <w:rPr>
                <w:sz w:val="22"/>
              </w:rPr>
            </w:pPr>
            <w:r w:rsidRPr="00C4553A">
              <w:rPr>
                <w:sz w:val="22"/>
              </w:rPr>
              <w:t>Fdo.: _</w:t>
            </w:r>
            <w:r w:rsidR="007972CF" w:rsidRPr="00C4553A">
              <w:rPr>
                <w:sz w:val="22"/>
              </w:rPr>
              <w:t>__________________</w:t>
            </w:r>
          </w:p>
        </w:tc>
      </w:tr>
    </w:tbl>
    <w:p w14:paraId="7E9D8459" w14:textId="7BEB437D" w:rsidR="00A91CA1" w:rsidRPr="00C4553A" w:rsidRDefault="00A91CA1" w:rsidP="00440354">
      <w:pPr>
        <w:widowControl w:val="0"/>
        <w:ind w:firstLine="0"/>
        <w:jc w:val="left"/>
        <w:rPr>
          <w:sz w:val="22"/>
        </w:rPr>
      </w:pPr>
    </w:p>
    <w:p w14:paraId="611A2EDF" w14:textId="135086CE" w:rsidR="002925D8" w:rsidRPr="00C4553A" w:rsidRDefault="002925D8" w:rsidP="00801423">
      <w:pPr>
        <w:widowControl w:val="0"/>
        <w:ind w:left="1276" w:firstLine="0"/>
        <w:jc w:val="center"/>
        <w:rPr>
          <w:sz w:val="22"/>
        </w:rPr>
      </w:pPr>
      <w:r w:rsidRPr="00C4553A">
        <w:rPr>
          <w:sz w:val="22"/>
        </w:rPr>
        <w:t>En</w:t>
      </w:r>
      <w:r w:rsidR="007972CF" w:rsidRPr="00C4553A">
        <w:rPr>
          <w:sz w:val="22"/>
        </w:rPr>
        <w:t xml:space="preserve"> ________________, </w:t>
      </w:r>
      <w:r w:rsidRPr="00C4553A">
        <w:rPr>
          <w:sz w:val="22"/>
        </w:rPr>
        <w:t xml:space="preserve">a </w:t>
      </w:r>
      <w:r w:rsidR="00851B12">
        <w:rPr>
          <w:sz w:val="22"/>
        </w:rPr>
        <w:t>la fecha de la firma</w:t>
      </w:r>
      <w:r w:rsidR="00361D89">
        <w:rPr>
          <w:sz w:val="22"/>
        </w:rPr>
        <w:t xml:space="preserve"> electrónica del documento.</w:t>
      </w:r>
    </w:p>
    <w:p w14:paraId="611A2EE0" w14:textId="77777777" w:rsidR="007665CC" w:rsidRPr="00C4553A" w:rsidRDefault="007665CC" w:rsidP="00801423">
      <w:pPr>
        <w:widowControl w:val="0"/>
        <w:ind w:left="1276" w:firstLine="0"/>
        <w:jc w:val="center"/>
        <w:rPr>
          <w:sz w:val="22"/>
        </w:rPr>
      </w:pPr>
    </w:p>
    <w:p w14:paraId="611A2EE1" w14:textId="77777777" w:rsidR="00437130" w:rsidRPr="00C4553A" w:rsidRDefault="00437130" w:rsidP="00801423">
      <w:pPr>
        <w:widowControl w:val="0"/>
        <w:ind w:left="1276" w:firstLine="0"/>
        <w:jc w:val="center"/>
        <w:rPr>
          <w:sz w:val="22"/>
        </w:rPr>
      </w:pPr>
    </w:p>
    <w:p w14:paraId="611A2EE3" w14:textId="58F11F80" w:rsidR="007665CC" w:rsidRDefault="00A91CA1" w:rsidP="00801423">
      <w:pPr>
        <w:widowControl w:val="0"/>
        <w:ind w:left="1276" w:firstLine="0"/>
        <w:jc w:val="center"/>
        <w:rPr>
          <w:sz w:val="22"/>
        </w:rPr>
      </w:pPr>
      <w:r w:rsidRPr="00C4553A">
        <w:rPr>
          <w:sz w:val="22"/>
        </w:rPr>
        <w:t>(</w:t>
      </w:r>
      <w:r w:rsidR="00245495" w:rsidRPr="00C4553A">
        <w:rPr>
          <w:sz w:val="22"/>
        </w:rPr>
        <w:t>Firma del</w:t>
      </w:r>
      <w:r w:rsidR="00173F28">
        <w:rPr>
          <w:sz w:val="22"/>
        </w:rPr>
        <w:t>/ de la</w:t>
      </w:r>
      <w:r w:rsidR="00245495" w:rsidRPr="00C4553A">
        <w:rPr>
          <w:sz w:val="22"/>
        </w:rPr>
        <w:t xml:space="preserve"> doctorando</w:t>
      </w:r>
      <w:r w:rsidR="00173F28">
        <w:rPr>
          <w:sz w:val="22"/>
        </w:rPr>
        <w:t>/a</w:t>
      </w:r>
      <w:r w:rsidRPr="00C4553A">
        <w:rPr>
          <w:sz w:val="22"/>
        </w:rPr>
        <w:t>)</w:t>
      </w:r>
    </w:p>
    <w:p w14:paraId="664351F9" w14:textId="77777777" w:rsidR="00837BF6" w:rsidRDefault="00837BF6" w:rsidP="00A91CA1">
      <w:pPr>
        <w:widowControl w:val="0"/>
        <w:ind w:firstLine="0"/>
        <w:jc w:val="center"/>
        <w:rPr>
          <w:sz w:val="22"/>
        </w:rPr>
      </w:pPr>
    </w:p>
    <w:p w14:paraId="04D22862" w14:textId="296937A5" w:rsidR="00082B7B" w:rsidRPr="00C4553A" w:rsidRDefault="00082B7B" w:rsidP="00082B7B">
      <w:pPr>
        <w:widowControl w:val="0"/>
        <w:ind w:left="1276" w:firstLine="0"/>
        <w:jc w:val="left"/>
        <w:rPr>
          <w:b/>
          <w:sz w:val="22"/>
        </w:rPr>
      </w:pPr>
      <w:r>
        <w:rPr>
          <w:b/>
          <w:sz w:val="22"/>
        </w:rPr>
        <w:t>IV</w:t>
      </w:r>
      <w:r w:rsidRPr="00C4553A">
        <w:rPr>
          <w:b/>
          <w:sz w:val="22"/>
        </w:rPr>
        <w:t xml:space="preserve">. </w:t>
      </w:r>
      <w:r w:rsidR="009E7870" w:rsidRPr="009E7870">
        <w:rPr>
          <w:b/>
          <w:sz w:val="22"/>
        </w:rPr>
        <w:t>Valoración de la comisión académica del programa de doctorado</w:t>
      </w:r>
      <w:r>
        <w:rPr>
          <w:b/>
          <w:sz w:val="22"/>
        </w:rPr>
        <w:t>:</w:t>
      </w:r>
    </w:p>
    <w:p w14:paraId="5BCD22DE" w14:textId="33A979C8" w:rsidR="009E7870" w:rsidRDefault="00002602" w:rsidP="006D31D7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firstLine="0"/>
        <w:rPr>
          <w:sz w:val="22"/>
        </w:rPr>
      </w:pPr>
      <w:r>
        <w:rPr>
          <w:sz w:val="22"/>
        </w:rPr>
        <w:t xml:space="preserve">La </w:t>
      </w:r>
      <w:r w:rsidRPr="00002602">
        <w:rPr>
          <w:sz w:val="22"/>
        </w:rPr>
        <w:t xml:space="preserve">comisión académica del programa de doctorado que se </w:t>
      </w:r>
      <w:r>
        <w:rPr>
          <w:sz w:val="22"/>
        </w:rPr>
        <w:t>señala</w:t>
      </w:r>
      <w:r w:rsidRPr="00002602">
        <w:rPr>
          <w:sz w:val="22"/>
        </w:rPr>
        <w:t xml:space="preserve"> en el apartado I de esta solicitud, a la vista de la </w:t>
      </w:r>
      <w:r w:rsidR="00B06AE4">
        <w:rPr>
          <w:sz w:val="22"/>
        </w:rPr>
        <w:t xml:space="preserve">motivación expresada y de la conformidad de los/las directores/as de la </w:t>
      </w:r>
      <w:r w:rsidR="002A6F10">
        <w:rPr>
          <w:sz w:val="22"/>
        </w:rPr>
        <w:t>tesis</w:t>
      </w:r>
      <w:r w:rsidR="00B82A58">
        <w:rPr>
          <w:sz w:val="22"/>
        </w:rPr>
        <w:t>,</w:t>
      </w:r>
      <w:r w:rsidRPr="00002602">
        <w:rPr>
          <w:sz w:val="22"/>
        </w:rPr>
        <w:t xml:space="preserve"> emite y firma el presente informe</w:t>
      </w:r>
      <w:r w:rsidR="002A6F10">
        <w:rPr>
          <w:sz w:val="22"/>
        </w:rPr>
        <w:t xml:space="preserve"> </w:t>
      </w:r>
      <w:r w:rsidR="00B82A58">
        <w:rPr>
          <w:sz w:val="22"/>
        </w:rPr>
        <w:t>FAVORABLE</w:t>
      </w:r>
      <w:r w:rsidRPr="00002602">
        <w:rPr>
          <w:sz w:val="22"/>
        </w:rPr>
        <w:t xml:space="preserve"> de que se </w:t>
      </w:r>
      <w:r w:rsidR="002A6F10">
        <w:rPr>
          <w:sz w:val="22"/>
        </w:rPr>
        <w:t xml:space="preserve">someta </w:t>
      </w:r>
      <w:r w:rsidR="00AC2616">
        <w:rPr>
          <w:sz w:val="22"/>
        </w:rPr>
        <w:t xml:space="preserve">el depósito y defensa de la tesis </w:t>
      </w:r>
      <w:r w:rsidR="00105722">
        <w:rPr>
          <w:sz w:val="22"/>
        </w:rPr>
        <w:t>al procedimiento e</w:t>
      </w:r>
      <w:r w:rsidR="006D31D7">
        <w:rPr>
          <w:sz w:val="22"/>
        </w:rPr>
        <w:t>special de confidencialidad previsto en la normativa referenciada</w:t>
      </w:r>
      <w:r w:rsidR="000F3817">
        <w:rPr>
          <w:sz w:val="22"/>
        </w:rPr>
        <w:t>.</w:t>
      </w:r>
    </w:p>
    <w:p w14:paraId="68F72D86" w14:textId="77777777" w:rsidR="006D31D7" w:rsidRDefault="006D31D7" w:rsidP="00002602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firstLine="0"/>
        <w:jc w:val="left"/>
        <w:rPr>
          <w:sz w:val="22"/>
        </w:rPr>
      </w:pPr>
    </w:p>
    <w:p w14:paraId="4A5623C6" w14:textId="3C5C1D90" w:rsidR="000F3817" w:rsidRDefault="006D31D7" w:rsidP="006D31D7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firstLine="0"/>
        <w:jc w:val="center"/>
        <w:rPr>
          <w:sz w:val="22"/>
        </w:rPr>
      </w:pPr>
      <w:r>
        <w:rPr>
          <w:sz w:val="22"/>
        </w:rPr>
        <w:t xml:space="preserve">En ______________, </w:t>
      </w:r>
      <w:r w:rsidR="00392980">
        <w:rPr>
          <w:sz w:val="22"/>
        </w:rPr>
        <w:t>a</w:t>
      </w:r>
      <w:r>
        <w:rPr>
          <w:sz w:val="22"/>
        </w:rPr>
        <w:t xml:space="preserve"> la fecha de la firma electrónica de este documento</w:t>
      </w:r>
      <w:r w:rsidR="00392980">
        <w:rPr>
          <w:sz w:val="22"/>
        </w:rPr>
        <w:t>.</w:t>
      </w:r>
      <w:r>
        <w:rPr>
          <w:sz w:val="22"/>
        </w:rPr>
        <w:br/>
      </w:r>
    </w:p>
    <w:p w14:paraId="58B865CC" w14:textId="40A1261A" w:rsidR="006D31D7" w:rsidRDefault="006D31D7" w:rsidP="006D31D7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firstLine="0"/>
        <w:jc w:val="center"/>
        <w:rPr>
          <w:sz w:val="22"/>
        </w:rPr>
      </w:pPr>
      <w:r>
        <w:rPr>
          <w:sz w:val="22"/>
        </w:rPr>
        <w:br/>
        <w:t xml:space="preserve">Fdo.: El coordinador </w:t>
      </w:r>
      <w:r w:rsidR="000B36E5">
        <w:rPr>
          <w:sz w:val="22"/>
        </w:rPr>
        <w:t>(o</w:t>
      </w:r>
      <w:r w:rsidR="00837BF6">
        <w:rPr>
          <w:sz w:val="22"/>
        </w:rPr>
        <w:t xml:space="preserve"> </w:t>
      </w:r>
      <w:r>
        <w:rPr>
          <w:sz w:val="22"/>
        </w:rPr>
        <w:t>el secretario</w:t>
      </w:r>
      <w:r w:rsidR="000B36E5">
        <w:rPr>
          <w:sz w:val="22"/>
        </w:rPr>
        <w:t>)</w:t>
      </w:r>
      <w:r>
        <w:rPr>
          <w:sz w:val="22"/>
        </w:rPr>
        <w:t xml:space="preserve"> de la comisión académica</w:t>
      </w:r>
    </w:p>
    <w:p w14:paraId="0D63FCB0" w14:textId="2E3253FF" w:rsidR="00082B7B" w:rsidRDefault="00082B7B" w:rsidP="00082B7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firstLine="425"/>
        <w:jc w:val="left"/>
        <w:rPr>
          <w:sz w:val="22"/>
        </w:rPr>
      </w:pPr>
      <w:r>
        <w:rPr>
          <w:sz w:val="22"/>
        </w:rPr>
        <w:t xml:space="preserve"> </w:t>
      </w:r>
    </w:p>
    <w:p w14:paraId="730E73DE" w14:textId="77777777" w:rsidR="00173F28" w:rsidRDefault="00173F28" w:rsidP="00A91CA1">
      <w:pPr>
        <w:widowControl w:val="0"/>
        <w:ind w:firstLine="0"/>
        <w:jc w:val="center"/>
        <w:rPr>
          <w:sz w:val="22"/>
        </w:rPr>
      </w:pPr>
    </w:p>
    <w:p w14:paraId="785981D1" w14:textId="64C156F9" w:rsidR="00440354" w:rsidRPr="00C4553A" w:rsidRDefault="00173F28" w:rsidP="00801423">
      <w:pPr>
        <w:pStyle w:val="Style8"/>
        <w:widowControl/>
        <w:spacing w:line="160" w:lineRule="exact"/>
        <w:ind w:left="1276"/>
        <w:rPr>
          <w:i/>
          <w:color w:val="000000"/>
          <w:sz w:val="22"/>
        </w:rPr>
      </w:pPr>
      <w:r w:rsidRPr="009A7C82">
        <w:rPr>
          <w:rStyle w:val="FontStyle14"/>
          <w:i/>
          <w:lang w:val="es-ES_tradnl" w:eastAsia="es-ES_tradnl"/>
        </w:rPr>
        <w:t>Los datos de carácter personal, serán tratados conforme al REGLAMENTO (UE) 2016/679 DEL PARLAMENTO EUROPEO Y DEL CONSEJO de 27 de abril de 2016, relativo a la protección de las personas físicas en lo que respecta al tratamiento de datos personales y a la libre circulación de estos datos y por el que se deroga la Directiva 95/46/CE (Reglamento general de protección de datos), a la Ley Orgánica 3/2018, de 5 de diciembre, de Protección de Datos Personales y garantía de los derechos digitales, y al Código de Conducta de Protección de Datos de Carácter Personal de la Universidad de Castilla-La Mancha. Asimismo, se adoptan las medidas de índole técnica y organizativa necesarias para garantizar la seguridad de los datos personales tratados.</w:t>
      </w:r>
    </w:p>
    <w:sectPr w:rsidR="00440354" w:rsidRPr="00C4553A" w:rsidSect="000F3817">
      <w:headerReference w:type="default" r:id="rId8"/>
      <w:footnotePr>
        <w:pos w:val="beneathText"/>
      </w:footnotePr>
      <w:endnotePr>
        <w:numFmt w:val="decimal"/>
      </w:endnotePr>
      <w:pgSz w:w="11906" w:h="16838"/>
      <w:pgMar w:top="1440" w:right="849" w:bottom="567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6ECCC" w14:textId="77777777" w:rsidR="00E8711A" w:rsidRDefault="00E8711A">
      <w:r>
        <w:separator/>
      </w:r>
    </w:p>
  </w:endnote>
  <w:endnote w:type="continuationSeparator" w:id="0">
    <w:p w14:paraId="3E10E384" w14:textId="77777777" w:rsidR="00E8711A" w:rsidRDefault="00E8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74066" w14:textId="77777777" w:rsidR="00E8711A" w:rsidRDefault="00E8711A">
      <w:r>
        <w:separator/>
      </w:r>
    </w:p>
  </w:footnote>
  <w:footnote w:type="continuationSeparator" w:id="0">
    <w:p w14:paraId="1B2A003A" w14:textId="77777777" w:rsidR="00E8711A" w:rsidRDefault="00E8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82BF4" w14:textId="77777777" w:rsidR="007261FD" w:rsidRDefault="007261FD" w:rsidP="007261FD">
    <w:pPr>
      <w:pStyle w:val="Encabezado"/>
      <w:tabs>
        <w:tab w:val="clear" w:pos="8504"/>
        <w:tab w:val="right" w:pos="9923"/>
      </w:tabs>
      <w:ind w:firstLine="0"/>
    </w:pPr>
    <w:r>
      <w:rPr>
        <w:noProof/>
      </w:rPr>
      <w:drawing>
        <wp:inline distT="0" distB="0" distL="0" distR="0" wp14:anchorId="0C2B1852" wp14:editId="3E722E46">
          <wp:extent cx="2335530" cy="430530"/>
          <wp:effectExtent l="0" t="0" r="7620" b="7620"/>
          <wp:docPr id="124343463" name="Imagen 124343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DD9B3CC" wp14:editId="76FD2836">
          <wp:extent cx="1626870" cy="551180"/>
          <wp:effectExtent l="0" t="0" r="0" b="1270"/>
          <wp:docPr id="1596144838" name="Imagen 1596144838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A2F18" w14:textId="77777777" w:rsidR="00F36B83" w:rsidRDefault="00F36B83" w:rsidP="007261FD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4336"/>
    <w:multiLevelType w:val="hybridMultilevel"/>
    <w:tmpl w:val="2A94E232"/>
    <w:lvl w:ilvl="0" w:tplc="888E4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28652A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6636"/>
    <w:multiLevelType w:val="hybridMultilevel"/>
    <w:tmpl w:val="0A26A86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553A06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A2868"/>
    <w:multiLevelType w:val="hybridMultilevel"/>
    <w:tmpl w:val="BC523BC6"/>
    <w:lvl w:ilvl="0" w:tplc="DF9C0582">
      <w:start w:val="3"/>
      <w:numFmt w:val="lowerLetter"/>
      <w:lvlText w:val="%1)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5" w15:restartNumberingAfterBreak="0">
    <w:nsid w:val="7714036B"/>
    <w:multiLevelType w:val="hybridMultilevel"/>
    <w:tmpl w:val="9BBC1F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69409">
    <w:abstractNumId w:val="4"/>
  </w:num>
  <w:num w:numId="2" w16cid:durableId="1982076191">
    <w:abstractNumId w:val="0"/>
  </w:num>
  <w:num w:numId="3" w16cid:durableId="1497309660">
    <w:abstractNumId w:val="5"/>
  </w:num>
  <w:num w:numId="4" w16cid:durableId="1770002020">
    <w:abstractNumId w:val="1"/>
  </w:num>
  <w:num w:numId="5" w16cid:durableId="66610484">
    <w:abstractNumId w:val="3"/>
  </w:num>
  <w:num w:numId="6" w16cid:durableId="599602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95"/>
    <w:rsid w:val="00002602"/>
    <w:rsid w:val="000049CF"/>
    <w:rsid w:val="000253F7"/>
    <w:rsid w:val="00040A1B"/>
    <w:rsid w:val="00056039"/>
    <w:rsid w:val="00080BB1"/>
    <w:rsid w:val="00082B7B"/>
    <w:rsid w:val="00083801"/>
    <w:rsid w:val="00096F80"/>
    <w:rsid w:val="000A0487"/>
    <w:rsid w:val="000A049C"/>
    <w:rsid w:val="000B36E5"/>
    <w:rsid w:val="000E1FA6"/>
    <w:rsid w:val="000F3817"/>
    <w:rsid w:val="000F73FA"/>
    <w:rsid w:val="00105722"/>
    <w:rsid w:val="00126AD1"/>
    <w:rsid w:val="00141826"/>
    <w:rsid w:val="00151240"/>
    <w:rsid w:val="00173F28"/>
    <w:rsid w:val="001D72F2"/>
    <w:rsid w:val="001E1E94"/>
    <w:rsid w:val="001E58ED"/>
    <w:rsid w:val="001F7C5D"/>
    <w:rsid w:val="00206272"/>
    <w:rsid w:val="00224EBA"/>
    <w:rsid w:val="00234A26"/>
    <w:rsid w:val="00240FA7"/>
    <w:rsid w:val="00244CA1"/>
    <w:rsid w:val="00245495"/>
    <w:rsid w:val="00255A47"/>
    <w:rsid w:val="00265A03"/>
    <w:rsid w:val="00280DBD"/>
    <w:rsid w:val="002925D8"/>
    <w:rsid w:val="002A6F10"/>
    <w:rsid w:val="002B52F0"/>
    <w:rsid w:val="002C6ABB"/>
    <w:rsid w:val="00311B73"/>
    <w:rsid w:val="00317E0A"/>
    <w:rsid w:val="00352B6A"/>
    <w:rsid w:val="0036058C"/>
    <w:rsid w:val="00361041"/>
    <w:rsid w:val="00361C03"/>
    <w:rsid w:val="00361D89"/>
    <w:rsid w:val="00392980"/>
    <w:rsid w:val="003A4C06"/>
    <w:rsid w:val="003C45AE"/>
    <w:rsid w:val="0040513D"/>
    <w:rsid w:val="0042111D"/>
    <w:rsid w:val="00422533"/>
    <w:rsid w:val="00437130"/>
    <w:rsid w:val="00440354"/>
    <w:rsid w:val="00474299"/>
    <w:rsid w:val="004A0C0A"/>
    <w:rsid w:val="004B1347"/>
    <w:rsid w:val="004C0BE9"/>
    <w:rsid w:val="004C19F2"/>
    <w:rsid w:val="004C3412"/>
    <w:rsid w:val="004E3D16"/>
    <w:rsid w:val="004F6B31"/>
    <w:rsid w:val="005133BD"/>
    <w:rsid w:val="0051340F"/>
    <w:rsid w:val="00525E99"/>
    <w:rsid w:val="00527C3C"/>
    <w:rsid w:val="00533485"/>
    <w:rsid w:val="005476B3"/>
    <w:rsid w:val="00574BC8"/>
    <w:rsid w:val="00575EAF"/>
    <w:rsid w:val="005D7982"/>
    <w:rsid w:val="005E0FF8"/>
    <w:rsid w:val="005F67B7"/>
    <w:rsid w:val="0062146E"/>
    <w:rsid w:val="00622C22"/>
    <w:rsid w:val="00630D0A"/>
    <w:rsid w:val="0063358E"/>
    <w:rsid w:val="00633F28"/>
    <w:rsid w:val="00660CC1"/>
    <w:rsid w:val="00663D40"/>
    <w:rsid w:val="006A6375"/>
    <w:rsid w:val="006D3080"/>
    <w:rsid w:val="006D31D7"/>
    <w:rsid w:val="006E6799"/>
    <w:rsid w:val="00702D98"/>
    <w:rsid w:val="007079B9"/>
    <w:rsid w:val="00720A77"/>
    <w:rsid w:val="007261FD"/>
    <w:rsid w:val="00727AE8"/>
    <w:rsid w:val="00730753"/>
    <w:rsid w:val="00733A73"/>
    <w:rsid w:val="007611EA"/>
    <w:rsid w:val="007665CC"/>
    <w:rsid w:val="00766813"/>
    <w:rsid w:val="00774600"/>
    <w:rsid w:val="007972CF"/>
    <w:rsid w:val="007F0F36"/>
    <w:rsid w:val="00800E60"/>
    <w:rsid w:val="00801423"/>
    <w:rsid w:val="008038AC"/>
    <w:rsid w:val="00810221"/>
    <w:rsid w:val="00826052"/>
    <w:rsid w:val="00833425"/>
    <w:rsid w:val="00837BF6"/>
    <w:rsid w:val="00851B12"/>
    <w:rsid w:val="0087704B"/>
    <w:rsid w:val="00885699"/>
    <w:rsid w:val="00894F3F"/>
    <w:rsid w:val="008A062A"/>
    <w:rsid w:val="008D5CBC"/>
    <w:rsid w:val="008D5DDE"/>
    <w:rsid w:val="008E0639"/>
    <w:rsid w:val="008F1ABB"/>
    <w:rsid w:val="008F5794"/>
    <w:rsid w:val="0092065F"/>
    <w:rsid w:val="009459B8"/>
    <w:rsid w:val="009537C3"/>
    <w:rsid w:val="00957BF3"/>
    <w:rsid w:val="00960443"/>
    <w:rsid w:val="00961765"/>
    <w:rsid w:val="00962E0C"/>
    <w:rsid w:val="0099655D"/>
    <w:rsid w:val="009C08D2"/>
    <w:rsid w:val="009C7AF7"/>
    <w:rsid w:val="009E7870"/>
    <w:rsid w:val="009F14BC"/>
    <w:rsid w:val="00A3161A"/>
    <w:rsid w:val="00A3599C"/>
    <w:rsid w:val="00A528C7"/>
    <w:rsid w:val="00A91CA1"/>
    <w:rsid w:val="00A967EA"/>
    <w:rsid w:val="00AC1162"/>
    <w:rsid w:val="00AC2616"/>
    <w:rsid w:val="00AC47D5"/>
    <w:rsid w:val="00AC48D8"/>
    <w:rsid w:val="00AD0B98"/>
    <w:rsid w:val="00AD160A"/>
    <w:rsid w:val="00B055EC"/>
    <w:rsid w:val="00B06AE4"/>
    <w:rsid w:val="00B0739D"/>
    <w:rsid w:val="00B6206B"/>
    <w:rsid w:val="00B623B9"/>
    <w:rsid w:val="00B718C0"/>
    <w:rsid w:val="00B774EE"/>
    <w:rsid w:val="00B778FF"/>
    <w:rsid w:val="00B82A58"/>
    <w:rsid w:val="00B9069F"/>
    <w:rsid w:val="00BB7DAB"/>
    <w:rsid w:val="00C02CFA"/>
    <w:rsid w:val="00C03251"/>
    <w:rsid w:val="00C15171"/>
    <w:rsid w:val="00C15D76"/>
    <w:rsid w:val="00C15D99"/>
    <w:rsid w:val="00C27E5E"/>
    <w:rsid w:val="00C31B68"/>
    <w:rsid w:val="00C4553A"/>
    <w:rsid w:val="00C45C2C"/>
    <w:rsid w:val="00C720B6"/>
    <w:rsid w:val="00C93CF0"/>
    <w:rsid w:val="00CA27D3"/>
    <w:rsid w:val="00CB5005"/>
    <w:rsid w:val="00CC12CC"/>
    <w:rsid w:val="00CF3DE8"/>
    <w:rsid w:val="00D00F5D"/>
    <w:rsid w:val="00D044C7"/>
    <w:rsid w:val="00D0524C"/>
    <w:rsid w:val="00D776F4"/>
    <w:rsid w:val="00D82C6B"/>
    <w:rsid w:val="00D82FDC"/>
    <w:rsid w:val="00DF257D"/>
    <w:rsid w:val="00E06FB7"/>
    <w:rsid w:val="00E47EA3"/>
    <w:rsid w:val="00E652B5"/>
    <w:rsid w:val="00E8711A"/>
    <w:rsid w:val="00EA3BBF"/>
    <w:rsid w:val="00EE2F4E"/>
    <w:rsid w:val="00F00265"/>
    <w:rsid w:val="00F36B83"/>
    <w:rsid w:val="00F61784"/>
    <w:rsid w:val="00F62DBB"/>
    <w:rsid w:val="00F700F0"/>
    <w:rsid w:val="00F926A4"/>
    <w:rsid w:val="00F95A4E"/>
    <w:rsid w:val="00FB0BB9"/>
    <w:rsid w:val="00FB353A"/>
    <w:rsid w:val="00FB4778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1A2ECE"/>
  <w15:docId w15:val="{27098E26-4A95-4DB3-9077-7584503A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39"/>
    <w:pPr>
      <w:ind w:firstLine="709"/>
      <w:jc w:val="both"/>
    </w:pPr>
    <w:rPr>
      <w:rFonts w:ascii="Calibri" w:hAnsi="Calibri"/>
      <w:sz w:val="24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8E0639"/>
    <w:pPr>
      <w:keepNext/>
      <w:spacing w:before="200"/>
      <w:outlineLvl w:val="1"/>
    </w:pPr>
    <w:rPr>
      <w:rFonts w:ascii="Cambria" w:hAnsi="Cambria"/>
      <w:b/>
      <w:bCs/>
      <w:i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E0639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8E0639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0639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E0639"/>
    <w:pPr>
      <w:tabs>
        <w:tab w:val="center" w:leader="dot" w:pos="8789"/>
      </w:tabs>
      <w:ind w:left="426" w:hanging="426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E0639"/>
    <w:rPr>
      <w:rFonts w:cs="Times New Roman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E0639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59B8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A4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A47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55A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7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799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E679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D5CBC"/>
    <w:rPr>
      <w:color w:val="808080"/>
    </w:rPr>
  </w:style>
  <w:style w:type="paragraph" w:customStyle="1" w:styleId="Prrafobsico">
    <w:name w:val="[Párrafo básico]"/>
    <w:basedOn w:val="Normal"/>
    <w:uiPriority w:val="99"/>
    <w:rsid w:val="00361C03"/>
    <w:pPr>
      <w:widowControl w:val="0"/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Times-Roman" w:hAnsi="Times-Roman" w:cs="Times-Roman"/>
      <w:color w:val="000000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74299"/>
    <w:pPr>
      <w:ind w:left="720"/>
      <w:contextualSpacing/>
    </w:pPr>
  </w:style>
  <w:style w:type="table" w:styleId="Tablaconcuadrcula">
    <w:name w:val="Table Grid"/>
    <w:basedOn w:val="Tablanormal"/>
    <w:locked/>
    <w:rsid w:val="00A91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"/>
    <w:uiPriority w:val="99"/>
    <w:rsid w:val="00173F28"/>
    <w:pPr>
      <w:widowControl w:val="0"/>
      <w:autoSpaceDE w:val="0"/>
      <w:autoSpaceDN w:val="0"/>
      <w:adjustRightInd w:val="0"/>
      <w:spacing w:line="276" w:lineRule="exact"/>
      <w:ind w:firstLine="0"/>
    </w:pPr>
    <w:rPr>
      <w:rFonts w:ascii="Arial" w:hAnsi="Arial" w:cs="Arial"/>
      <w:szCs w:val="24"/>
      <w:lang w:eastAsia="es-ES"/>
    </w:rPr>
  </w:style>
  <w:style w:type="character" w:customStyle="1" w:styleId="FontStyle14">
    <w:name w:val="Font Style14"/>
    <w:basedOn w:val="Fuentedeprrafopredeter"/>
    <w:uiPriority w:val="99"/>
    <w:rsid w:val="00173F28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plopez\Escritorio\Plantilla%20Vicerrectorado%20Investigaci&#243;n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E1AA0D8-2D65-4FFF-AEE8-63F98CB6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Investigación1</Template>
  <TotalTime>37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subject/>
  <dc:creator>María Carmen Pérez López</dc:creator>
  <cp:keywords/>
  <dc:description/>
  <cp:lastModifiedBy>José Antonio Romo Durán</cp:lastModifiedBy>
  <cp:revision>39</cp:revision>
  <cp:lastPrinted>2015-02-24T12:44:00Z</cp:lastPrinted>
  <dcterms:created xsi:type="dcterms:W3CDTF">2016-10-24T09:53:00Z</dcterms:created>
  <dcterms:modified xsi:type="dcterms:W3CDTF">2025-02-18T13:55:00Z</dcterms:modified>
</cp:coreProperties>
</file>